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F6C0" w14:textId="3EE2FF7B" w:rsidR="003F187E" w:rsidRPr="00E023AC" w:rsidRDefault="003F187E" w:rsidP="00982E26">
      <w:pPr>
        <w:jc w:val="center"/>
        <w:rPr>
          <w:rFonts w:ascii="Times New Roman" w:hAnsi="Times New Roman" w:cs="Times New Roman"/>
          <w:b/>
          <w:bCs/>
        </w:rPr>
      </w:pPr>
      <w:r w:rsidRPr="00E023AC">
        <w:rPr>
          <w:rFonts w:ascii="Times New Roman" w:hAnsi="Times New Roman" w:cs="Times New Roman"/>
          <w:b/>
          <w:bCs/>
        </w:rPr>
        <w:t>Appendix</w:t>
      </w:r>
    </w:p>
    <w:p w14:paraId="49688F1E" w14:textId="363B5C18" w:rsidR="00FA1F27" w:rsidRPr="00E023AC" w:rsidRDefault="00B75F5E" w:rsidP="00982E26">
      <w:pPr>
        <w:jc w:val="center"/>
        <w:rPr>
          <w:rFonts w:ascii="Times New Roman" w:hAnsi="Times New Roman" w:cs="Times New Roman"/>
          <w:b/>
          <w:bCs/>
        </w:rPr>
      </w:pPr>
      <w:r w:rsidRPr="00E023AC">
        <w:rPr>
          <w:rFonts w:ascii="Times New Roman" w:hAnsi="Times New Roman" w:cs="Times New Roman"/>
          <w:b/>
          <w:bCs/>
        </w:rPr>
        <w:t xml:space="preserve">Implementation Strategy </w:t>
      </w:r>
      <w:r w:rsidR="00982E26" w:rsidRPr="00E023AC">
        <w:rPr>
          <w:rFonts w:ascii="Times New Roman" w:hAnsi="Times New Roman" w:cs="Times New Roman"/>
          <w:b/>
          <w:bCs/>
        </w:rPr>
        <w:t xml:space="preserve">Integrity </w:t>
      </w:r>
      <w:r w:rsidR="003F187E" w:rsidRPr="00E023AC">
        <w:rPr>
          <w:rFonts w:ascii="Times New Roman" w:hAnsi="Times New Roman" w:cs="Times New Roman"/>
          <w:b/>
          <w:bCs/>
        </w:rPr>
        <w:t>Framework (ISIF) Worksheet</w:t>
      </w:r>
    </w:p>
    <w:p w14:paraId="6B143071" w14:textId="4AA62B45" w:rsidR="00B75F5E" w:rsidRPr="00E023AC" w:rsidRDefault="00B75F5E">
      <w:pPr>
        <w:rPr>
          <w:rFonts w:ascii="Times New Roman" w:hAnsi="Times New Roman" w:cs="Times New Roman"/>
        </w:rPr>
      </w:pPr>
    </w:p>
    <w:p w14:paraId="53CF2B7A" w14:textId="2568B586" w:rsidR="00B75F5E" w:rsidRPr="00E023AC" w:rsidRDefault="00E411A6">
      <w:pPr>
        <w:rPr>
          <w:rFonts w:ascii="Times New Roman" w:hAnsi="Times New Roman" w:cs="Times New Roman"/>
        </w:rPr>
      </w:pPr>
      <w:r w:rsidRPr="00E023AC">
        <w:rPr>
          <w:rFonts w:ascii="Times New Roman" w:hAnsi="Times New Roman" w:cs="Times New Roman"/>
        </w:rPr>
        <w:t xml:space="preserve">1. </w:t>
      </w:r>
      <w:r w:rsidRPr="00E023AC">
        <w:rPr>
          <w:rFonts w:ascii="Times New Roman" w:hAnsi="Times New Roman" w:cs="Times New Roman"/>
          <w:u w:val="single"/>
        </w:rPr>
        <w:t xml:space="preserve">What is the implementation strategy </w:t>
      </w:r>
      <w:r w:rsidR="00DF76BC">
        <w:rPr>
          <w:rFonts w:ascii="Times New Roman" w:hAnsi="Times New Roman" w:cs="Times New Roman"/>
          <w:u w:val="single"/>
        </w:rPr>
        <w:t xml:space="preserve">(IS) </w:t>
      </w:r>
      <w:r w:rsidRPr="00E023AC">
        <w:rPr>
          <w:rFonts w:ascii="Times New Roman" w:hAnsi="Times New Roman" w:cs="Times New Roman"/>
          <w:u w:val="single"/>
        </w:rPr>
        <w:t>and context</w:t>
      </w:r>
      <w:r w:rsidRPr="00E023AC">
        <w:rPr>
          <w:rFonts w:ascii="Times New Roman" w:hAnsi="Times New Roman" w:cs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411A6" w:rsidRPr="00E03812" w14:paraId="2687C35E" w14:textId="77777777" w:rsidTr="00E411A6">
        <w:tc>
          <w:tcPr>
            <w:tcW w:w="4675" w:type="dxa"/>
          </w:tcPr>
          <w:p w14:paraId="25F56ED4" w14:textId="0F42F3FB" w:rsidR="00E411A6" w:rsidRPr="00E03812" w:rsidRDefault="00577840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Study</w:t>
            </w:r>
            <w:r w:rsidR="00E411A6" w:rsidRPr="00E03812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4675" w:type="dxa"/>
          </w:tcPr>
          <w:p w14:paraId="24345785" w14:textId="09F71098" w:rsidR="00E411A6" w:rsidRPr="00E03812" w:rsidRDefault="00577840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Case Example #2: Coaching Strategies to Promote Uptake of EBIs.</w:t>
            </w:r>
          </w:p>
          <w:p w14:paraId="53A97203" w14:textId="61D0D97C" w:rsidR="00E411A6" w:rsidRPr="00E03812" w:rsidRDefault="00E411A6" w:rsidP="00D05254">
            <w:pPr>
              <w:rPr>
                <w:rFonts w:ascii="Times New Roman" w:hAnsi="Times New Roman" w:cs="Times New Roman"/>
              </w:rPr>
            </w:pPr>
          </w:p>
        </w:tc>
      </w:tr>
      <w:tr w:rsidR="003018C5" w:rsidRPr="00E03812" w14:paraId="221EF5ED" w14:textId="77777777" w:rsidTr="0072527A">
        <w:tc>
          <w:tcPr>
            <w:tcW w:w="4675" w:type="dxa"/>
          </w:tcPr>
          <w:p w14:paraId="500E662F" w14:textId="77777777" w:rsidR="003018C5" w:rsidRPr="00E03812" w:rsidRDefault="003018C5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Implementation Context </w:t>
            </w:r>
          </w:p>
          <w:p w14:paraId="53730532" w14:textId="77777777" w:rsidR="003018C5" w:rsidRPr="00E03812" w:rsidRDefault="003018C5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E9B2D1F" w14:textId="480E3BA7" w:rsidR="003018C5" w:rsidRPr="00E03812" w:rsidRDefault="00577840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Recruited jail settings throughout the US.</w:t>
            </w:r>
          </w:p>
        </w:tc>
      </w:tr>
      <w:tr w:rsidR="003018C5" w:rsidRPr="00E03812" w14:paraId="3103FD3A" w14:textId="77777777" w:rsidTr="00E411A6">
        <w:tc>
          <w:tcPr>
            <w:tcW w:w="4675" w:type="dxa"/>
          </w:tcPr>
          <w:p w14:paraId="114D16B0" w14:textId="0460BE53" w:rsidR="003018C5" w:rsidRPr="00E03812" w:rsidRDefault="003018C5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Study Aims</w:t>
            </w:r>
            <w:r w:rsidR="00D82216" w:rsidRPr="00E03812">
              <w:rPr>
                <w:rFonts w:ascii="Times New Roman" w:hAnsi="Times New Roman" w:cs="Times New Roman"/>
              </w:rPr>
              <w:t>’ Summary</w:t>
            </w:r>
          </w:p>
        </w:tc>
        <w:tc>
          <w:tcPr>
            <w:tcW w:w="4675" w:type="dxa"/>
          </w:tcPr>
          <w:p w14:paraId="556C263E" w14:textId="4C8FCF09" w:rsidR="003018C5" w:rsidRPr="00E03812" w:rsidRDefault="00577840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Increase of MOUD in jail settings.</w:t>
            </w:r>
          </w:p>
        </w:tc>
      </w:tr>
      <w:tr w:rsidR="00E411A6" w:rsidRPr="00E03812" w14:paraId="37E4D145" w14:textId="77777777" w:rsidTr="00E411A6">
        <w:tc>
          <w:tcPr>
            <w:tcW w:w="4675" w:type="dxa"/>
          </w:tcPr>
          <w:p w14:paraId="109C0B57" w14:textId="06627F9B" w:rsidR="00E411A6" w:rsidRPr="00E03812" w:rsidRDefault="00E411A6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Targeted Implementation Strategy(IS)</w:t>
            </w:r>
          </w:p>
        </w:tc>
        <w:tc>
          <w:tcPr>
            <w:tcW w:w="4675" w:type="dxa"/>
          </w:tcPr>
          <w:p w14:paraId="596D0AA9" w14:textId="5AE88DE8" w:rsidR="00E411A6" w:rsidRPr="00E03812" w:rsidRDefault="00577840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External coaching</w:t>
            </w:r>
            <w:r w:rsidR="009476FB">
              <w:rPr>
                <w:rFonts w:ascii="Times New Roman" w:hAnsi="Times New Roman" w:cs="Times New Roman"/>
              </w:rPr>
              <w:t>.</w:t>
            </w:r>
          </w:p>
          <w:p w14:paraId="4D6BB3FD" w14:textId="252A0E23" w:rsidR="00E411A6" w:rsidRPr="00E03812" w:rsidRDefault="00E411A6" w:rsidP="00D05254">
            <w:pPr>
              <w:rPr>
                <w:rFonts w:ascii="Times New Roman" w:hAnsi="Times New Roman" w:cs="Times New Roman"/>
              </w:rPr>
            </w:pPr>
          </w:p>
        </w:tc>
      </w:tr>
      <w:tr w:rsidR="00E411A6" w:rsidRPr="00E03812" w14:paraId="2FB4226F" w14:textId="77777777" w:rsidTr="00E411A6">
        <w:tc>
          <w:tcPr>
            <w:tcW w:w="4675" w:type="dxa"/>
          </w:tcPr>
          <w:p w14:paraId="485A468D" w14:textId="7AD8A322" w:rsidR="00E411A6" w:rsidRPr="00E03812" w:rsidRDefault="00E411A6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Other IS strategies being used </w:t>
            </w:r>
          </w:p>
        </w:tc>
        <w:tc>
          <w:tcPr>
            <w:tcW w:w="4675" w:type="dxa"/>
          </w:tcPr>
          <w:p w14:paraId="01CD3FA5" w14:textId="2698E7CB" w:rsidR="00E411A6" w:rsidRPr="00E03812" w:rsidRDefault="00A14B08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Develop educational materials, </w:t>
            </w:r>
            <w:r w:rsidR="006346E5" w:rsidRPr="00E03812">
              <w:rPr>
                <w:rFonts w:ascii="Times New Roman" w:hAnsi="Times New Roman" w:cs="Times New Roman"/>
              </w:rPr>
              <w:t xml:space="preserve">distribute </w:t>
            </w:r>
            <w:r w:rsidRPr="00E03812">
              <w:rPr>
                <w:rFonts w:ascii="Times New Roman" w:hAnsi="Times New Roman" w:cs="Times New Roman"/>
              </w:rPr>
              <w:t xml:space="preserve">educational materials, </w:t>
            </w:r>
            <w:r w:rsidR="006346E5" w:rsidRPr="00E03812">
              <w:rPr>
                <w:rFonts w:ascii="Times New Roman" w:hAnsi="Times New Roman" w:cs="Times New Roman"/>
              </w:rPr>
              <w:t xml:space="preserve">conduct </w:t>
            </w:r>
            <w:r w:rsidRPr="00E03812">
              <w:rPr>
                <w:rFonts w:ascii="Times New Roman" w:hAnsi="Times New Roman" w:cs="Times New Roman"/>
              </w:rPr>
              <w:t xml:space="preserve">on-going training, </w:t>
            </w:r>
            <w:r w:rsidR="006346E5" w:rsidRPr="00E03812">
              <w:rPr>
                <w:rFonts w:ascii="Times New Roman" w:hAnsi="Times New Roman" w:cs="Times New Roman"/>
              </w:rPr>
              <w:t xml:space="preserve">identify </w:t>
            </w:r>
            <w:r w:rsidRPr="00E03812">
              <w:rPr>
                <w:rFonts w:ascii="Times New Roman" w:hAnsi="Times New Roman" w:cs="Times New Roman"/>
              </w:rPr>
              <w:t>and prepare champions</w:t>
            </w:r>
            <w:r w:rsidR="009476FB">
              <w:rPr>
                <w:rFonts w:ascii="Times New Roman" w:hAnsi="Times New Roman" w:cs="Times New Roman"/>
              </w:rPr>
              <w:t>.</w:t>
            </w:r>
            <w:r w:rsidRPr="00E03812">
              <w:rPr>
                <w:rFonts w:ascii="Times New Roman" w:hAnsi="Times New Roman" w:cs="Times New Roman"/>
              </w:rPr>
              <w:t xml:space="preserve"> </w:t>
            </w:r>
          </w:p>
          <w:p w14:paraId="4A51659D" w14:textId="02CCB1CA" w:rsidR="003018C5" w:rsidRPr="00E03812" w:rsidRDefault="003018C5" w:rsidP="00D05254">
            <w:pPr>
              <w:rPr>
                <w:rFonts w:ascii="Times New Roman" w:hAnsi="Times New Roman" w:cs="Times New Roman"/>
              </w:rPr>
            </w:pPr>
          </w:p>
        </w:tc>
      </w:tr>
      <w:tr w:rsidR="007325CD" w:rsidRPr="00E03812" w14:paraId="1F38A3D5" w14:textId="77777777" w:rsidTr="00E411A6">
        <w:tc>
          <w:tcPr>
            <w:tcW w:w="4675" w:type="dxa"/>
          </w:tcPr>
          <w:p w14:paraId="1730A3F8" w14:textId="0C47C241" w:rsidR="007325CD" w:rsidRPr="00E03812" w:rsidRDefault="00D82216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Target </w:t>
            </w:r>
            <w:r w:rsidR="007325CD" w:rsidRPr="00E03812">
              <w:rPr>
                <w:rFonts w:ascii="Times New Roman" w:hAnsi="Times New Roman" w:cs="Times New Roman"/>
              </w:rPr>
              <w:t>IS Description</w:t>
            </w:r>
          </w:p>
        </w:tc>
        <w:tc>
          <w:tcPr>
            <w:tcW w:w="4675" w:type="dxa"/>
          </w:tcPr>
          <w:p w14:paraId="76E394AE" w14:textId="09193D78" w:rsidR="007325CD" w:rsidRPr="00E03812" w:rsidRDefault="00A14B08" w:rsidP="00D0525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Use of coaching to increase MOUD (buprenorphine, methadone, naltrexone) provision in jail and affiliated post-jail provider settings through the cascade of care framework.</w:t>
            </w:r>
          </w:p>
          <w:p w14:paraId="400F1F82" w14:textId="3A0F4555" w:rsidR="003018C5" w:rsidRPr="00E03812" w:rsidRDefault="003018C5" w:rsidP="00D05254">
            <w:pPr>
              <w:rPr>
                <w:rFonts w:ascii="Times New Roman" w:hAnsi="Times New Roman" w:cs="Times New Roman"/>
              </w:rPr>
            </w:pPr>
          </w:p>
        </w:tc>
      </w:tr>
    </w:tbl>
    <w:p w14:paraId="63EDADDA" w14:textId="77777777" w:rsidR="007325CD" w:rsidRPr="00E03812" w:rsidRDefault="007325CD">
      <w:pPr>
        <w:rPr>
          <w:rFonts w:ascii="Times New Roman" w:hAnsi="Times New Roman" w:cs="Times New Roman"/>
        </w:rPr>
      </w:pPr>
    </w:p>
    <w:p w14:paraId="4FA700A0" w14:textId="0249659C" w:rsidR="00390D8D" w:rsidRPr="00E03812" w:rsidRDefault="007C293B">
      <w:pPr>
        <w:rPr>
          <w:rFonts w:ascii="Times New Roman" w:hAnsi="Times New Roman" w:cs="Times New Roman"/>
        </w:rPr>
      </w:pPr>
      <w:r w:rsidRPr="00E03812">
        <w:rPr>
          <w:rFonts w:ascii="Times New Roman" w:hAnsi="Times New Roman" w:cs="Times New Roman"/>
        </w:rPr>
        <w:t xml:space="preserve">2 </w:t>
      </w:r>
      <w:r w:rsidR="00390D8D" w:rsidRPr="00E03812">
        <w:rPr>
          <w:rFonts w:ascii="Times New Roman" w:hAnsi="Times New Roman" w:cs="Times New Roman"/>
          <w:u w:val="single"/>
        </w:rPr>
        <w:t>I</w:t>
      </w:r>
      <w:r w:rsidR="00DC26BF" w:rsidRPr="00E03812">
        <w:rPr>
          <w:rFonts w:ascii="Times New Roman" w:hAnsi="Times New Roman" w:cs="Times New Roman"/>
          <w:u w:val="single"/>
        </w:rPr>
        <w:t xml:space="preserve">mplementation </w:t>
      </w:r>
      <w:r w:rsidR="006346E5" w:rsidRPr="00E03812">
        <w:rPr>
          <w:rFonts w:ascii="Times New Roman" w:hAnsi="Times New Roman" w:cs="Times New Roman"/>
          <w:u w:val="single"/>
        </w:rPr>
        <w:t xml:space="preserve">strategy </w:t>
      </w:r>
      <w:r w:rsidR="00390D8D" w:rsidRPr="00E03812">
        <w:rPr>
          <w:rFonts w:ascii="Times New Roman" w:hAnsi="Times New Roman" w:cs="Times New Roman"/>
          <w:u w:val="single"/>
        </w:rPr>
        <w:t>deliver</w:t>
      </w:r>
      <w:r w:rsidR="00DC26BF" w:rsidRPr="00E03812">
        <w:rPr>
          <w:rFonts w:ascii="Times New Roman" w:hAnsi="Times New Roman" w:cs="Times New Roman"/>
          <w:u w:val="single"/>
        </w:rPr>
        <w:t>y</w:t>
      </w:r>
      <w:r w:rsidR="00390D8D" w:rsidRPr="00E03812">
        <w:rPr>
          <w:rFonts w:ascii="Times New Roman" w:hAnsi="Times New Roman" w:cs="Times New Roman"/>
          <w:u w:val="single"/>
        </w:rPr>
        <w:t xml:space="preserve"> fidelity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2093"/>
        <w:gridCol w:w="1793"/>
        <w:gridCol w:w="2367"/>
        <w:gridCol w:w="2425"/>
      </w:tblGrid>
      <w:tr w:rsidR="00FE0B94" w:rsidRPr="00E03812" w14:paraId="72A4C150" w14:textId="77777777" w:rsidTr="00E03812">
        <w:tc>
          <w:tcPr>
            <w:tcW w:w="672" w:type="dxa"/>
          </w:tcPr>
          <w:p w14:paraId="35DEBC31" w14:textId="77777777" w:rsidR="00FE0B94" w:rsidRPr="00E03812" w:rsidRDefault="00FE0B94" w:rsidP="00C36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3CE68416" w14:textId="77777777" w:rsidR="00FE0B94" w:rsidRPr="00E03812" w:rsidRDefault="00FE0B94" w:rsidP="00C36F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</w:tcPr>
          <w:p w14:paraId="1E48DB45" w14:textId="0BD22DEE" w:rsidR="00FE0B94" w:rsidRPr="00E03812" w:rsidRDefault="00FE0B94" w:rsidP="00C36F18">
            <w:pPr>
              <w:jc w:val="center"/>
              <w:rPr>
                <w:rFonts w:ascii="Times New Roman" w:hAnsi="Times New Roman" w:cs="Times New Roman"/>
              </w:rPr>
            </w:pPr>
          </w:p>
          <w:p w14:paraId="0B525D6A" w14:textId="14042512" w:rsidR="00FE0B94" w:rsidRPr="00E03812" w:rsidRDefault="00FE0B9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367" w:type="dxa"/>
          </w:tcPr>
          <w:p w14:paraId="72660320" w14:textId="41732FA2" w:rsidR="00FE0B94" w:rsidRPr="00E03812" w:rsidRDefault="00FE0B94" w:rsidP="00BD671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IS Fidelity Dimension</w:t>
            </w:r>
          </w:p>
        </w:tc>
        <w:tc>
          <w:tcPr>
            <w:tcW w:w="2425" w:type="dxa"/>
          </w:tcPr>
          <w:p w14:paraId="4E92D93C" w14:textId="32B920F4" w:rsidR="00FE0B94" w:rsidRPr="00E03812" w:rsidRDefault="00FE0B94" w:rsidP="00C36F18">
            <w:pPr>
              <w:jc w:val="center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Measure(s)</w:t>
            </w:r>
          </w:p>
        </w:tc>
      </w:tr>
      <w:tr w:rsidR="00FE0B94" w:rsidRPr="00E03812" w14:paraId="1DE47B89" w14:textId="77777777" w:rsidTr="00E03812">
        <w:tc>
          <w:tcPr>
            <w:tcW w:w="672" w:type="dxa"/>
          </w:tcPr>
          <w:p w14:paraId="486F473B" w14:textId="7269FEE2" w:rsidR="00FE0B94" w:rsidRPr="00E03812" w:rsidRDefault="00C252B0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93" w:type="dxa"/>
          </w:tcPr>
          <w:p w14:paraId="1E05DEDE" w14:textId="54CBC5E5" w:rsidR="00FE0B94" w:rsidRPr="00E03812" w:rsidRDefault="00FE0B9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Who is delivering the </w:t>
            </w:r>
            <w:r w:rsidR="00DF76BC" w:rsidRPr="00E03812">
              <w:rPr>
                <w:rFonts w:ascii="Times New Roman" w:hAnsi="Times New Roman" w:cs="Times New Roman"/>
              </w:rPr>
              <w:t>IS</w:t>
            </w:r>
            <w:r w:rsidRPr="00E03812">
              <w:rPr>
                <w:rFonts w:ascii="Times New Roman" w:hAnsi="Times New Roman" w:cs="Times New Roman"/>
              </w:rPr>
              <w:t xml:space="preserve"> (actor)?</w:t>
            </w:r>
          </w:p>
        </w:tc>
        <w:tc>
          <w:tcPr>
            <w:tcW w:w="1793" w:type="dxa"/>
          </w:tcPr>
          <w:p w14:paraId="682D0E8E" w14:textId="7E799F9E" w:rsidR="00FE0B94" w:rsidRPr="00E03812" w:rsidRDefault="00A14B08" w:rsidP="00BD671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Research </w:t>
            </w:r>
            <w:r w:rsidR="006346E5" w:rsidRPr="00E03812">
              <w:rPr>
                <w:rFonts w:ascii="Times New Roman" w:hAnsi="Times New Roman" w:cs="Times New Roman"/>
              </w:rPr>
              <w:t xml:space="preserve">team </w:t>
            </w:r>
            <w:r w:rsidRPr="00E03812">
              <w:rPr>
                <w:rFonts w:ascii="Times New Roman" w:hAnsi="Times New Roman" w:cs="Times New Roman"/>
              </w:rPr>
              <w:t xml:space="preserve">&amp; </w:t>
            </w:r>
            <w:r w:rsidR="006346E5" w:rsidRPr="00E03812">
              <w:rPr>
                <w:rFonts w:ascii="Times New Roman" w:hAnsi="Times New Roman" w:cs="Times New Roman"/>
              </w:rPr>
              <w:t>coach</w:t>
            </w:r>
          </w:p>
        </w:tc>
        <w:tc>
          <w:tcPr>
            <w:tcW w:w="2367" w:type="dxa"/>
          </w:tcPr>
          <w:p w14:paraId="6243A6AA" w14:textId="482B7217" w:rsidR="00FE0B94" w:rsidRPr="00E03812" w:rsidRDefault="00C252B0" w:rsidP="00BD671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Adherence, Dose, or Quality</w:t>
            </w:r>
          </w:p>
        </w:tc>
        <w:tc>
          <w:tcPr>
            <w:tcW w:w="2425" w:type="dxa"/>
          </w:tcPr>
          <w:p w14:paraId="00F0822D" w14:textId="2A499074" w:rsidR="00FE0B94" w:rsidRPr="00E03812" w:rsidRDefault="00A14B08" w:rsidP="00A14B08">
            <w:pPr>
              <w:pStyle w:val="ListParagraph"/>
              <w:numPr>
                <w:ilvl w:val="0"/>
                <w:numId w:val="28"/>
              </w:numPr>
              <w:ind w:left="205" w:hanging="180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Coach </w:t>
            </w:r>
            <w:r w:rsidR="00390CAA" w:rsidRPr="00E03812">
              <w:rPr>
                <w:rFonts w:ascii="Times New Roman" w:hAnsi="Times New Roman" w:cs="Times New Roman"/>
              </w:rPr>
              <w:t xml:space="preserve">participation in </w:t>
            </w:r>
            <w:r w:rsidRPr="00E03812">
              <w:rPr>
                <w:rFonts w:ascii="Times New Roman" w:hAnsi="Times New Roman" w:cs="Times New Roman"/>
              </w:rPr>
              <w:t>initial training and 4 or 12 follow-up coaching sessions.</w:t>
            </w:r>
          </w:p>
          <w:p w14:paraId="585DB48D" w14:textId="34A83C3D" w:rsidR="00A14B08" w:rsidRPr="00E03812" w:rsidRDefault="00A14B08" w:rsidP="00A14B08">
            <w:pPr>
              <w:pStyle w:val="ListParagraph"/>
              <w:ind w:left="205"/>
              <w:rPr>
                <w:rFonts w:ascii="Times New Roman" w:hAnsi="Times New Roman" w:cs="Times New Roman"/>
              </w:rPr>
            </w:pPr>
          </w:p>
        </w:tc>
      </w:tr>
      <w:tr w:rsidR="00FE0B94" w:rsidRPr="00E03812" w14:paraId="2AC50AFB" w14:textId="77777777" w:rsidTr="00E03812">
        <w:tc>
          <w:tcPr>
            <w:tcW w:w="672" w:type="dxa"/>
          </w:tcPr>
          <w:p w14:paraId="38E3D333" w14:textId="3C19CDEC" w:rsidR="00FE0B94" w:rsidRPr="00E03812" w:rsidRDefault="00FE0B9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093" w:type="dxa"/>
          </w:tcPr>
          <w:p w14:paraId="61640957" w14:textId="1F7BF2EC" w:rsidR="00FE0B94" w:rsidRPr="00E03812" w:rsidRDefault="00FE0B94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How </w:t>
            </w:r>
            <w:r w:rsidR="006346E5" w:rsidRPr="00E03812">
              <w:rPr>
                <w:rFonts w:ascii="Times New Roman" w:hAnsi="Times New Roman" w:cs="Times New Roman"/>
              </w:rPr>
              <w:t xml:space="preserve">is </w:t>
            </w:r>
            <w:r w:rsidRPr="00E03812">
              <w:rPr>
                <w:rFonts w:ascii="Times New Roman" w:hAnsi="Times New Roman" w:cs="Times New Roman"/>
              </w:rPr>
              <w:t xml:space="preserve">the </w:t>
            </w:r>
            <w:r w:rsidR="00DF76BC" w:rsidRPr="00E03812">
              <w:rPr>
                <w:rFonts w:ascii="Times New Roman" w:hAnsi="Times New Roman" w:cs="Times New Roman"/>
              </w:rPr>
              <w:t>IS</w:t>
            </w:r>
            <w:r w:rsidRPr="00E03812">
              <w:rPr>
                <w:rFonts w:ascii="Times New Roman" w:hAnsi="Times New Roman" w:cs="Times New Roman"/>
              </w:rPr>
              <w:t xml:space="preserve"> to be delivered</w:t>
            </w:r>
            <w:r w:rsidR="005C56FF" w:rsidRPr="00E03812">
              <w:rPr>
                <w:rFonts w:ascii="Times New Roman" w:hAnsi="Times New Roman" w:cs="Times New Roman"/>
              </w:rPr>
              <w:t xml:space="preserve"> (including key components)</w:t>
            </w:r>
            <w:r w:rsidRPr="00E0381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793" w:type="dxa"/>
          </w:tcPr>
          <w:p w14:paraId="78FEE586" w14:textId="71230C5E" w:rsidR="00FE0B94" w:rsidRPr="00E03812" w:rsidRDefault="00A14B08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For </w:t>
            </w:r>
            <w:r w:rsidRPr="00E03812">
              <w:rPr>
                <w:rFonts w:ascii="Times New Roman" w:hAnsi="Times New Roman" w:cs="Times New Roman"/>
                <w:i/>
                <w:iCs/>
              </w:rPr>
              <w:t xml:space="preserve">adherence </w:t>
            </w:r>
            <w:r w:rsidRPr="00E03812">
              <w:rPr>
                <w:rFonts w:ascii="Times New Roman" w:hAnsi="Times New Roman" w:cs="Times New Roman"/>
              </w:rPr>
              <w:t>(in general)</w:t>
            </w:r>
            <w:r w:rsidRPr="00E03812">
              <w:rPr>
                <w:rFonts w:ascii="Times New Roman" w:hAnsi="Times New Roman" w:cs="Times New Roman"/>
                <w:i/>
                <w:iCs/>
              </w:rPr>
              <w:t>,</w:t>
            </w:r>
            <w:r w:rsidRPr="00E03812">
              <w:rPr>
                <w:rFonts w:ascii="Times New Roman" w:hAnsi="Times New Roman" w:cs="Times New Roman"/>
              </w:rPr>
              <w:t xml:space="preserve"> 1) did the </w:t>
            </w:r>
            <w:r w:rsidR="00DF76BC" w:rsidRPr="00E03812">
              <w:rPr>
                <w:rFonts w:ascii="Times New Roman" w:hAnsi="Times New Roman" w:cs="Times New Roman"/>
              </w:rPr>
              <w:t>IS</w:t>
            </w:r>
            <w:r w:rsidRPr="00E03812">
              <w:rPr>
                <w:rFonts w:ascii="Times New Roman" w:hAnsi="Times New Roman" w:cs="Times New Roman"/>
              </w:rPr>
              <w:t xml:space="preserve"> deliverer/actor adhere to the workshop training as intended, covering all relevant topics?  And 2) Were workshops and TA/coaching delivered at the appropriate point in the overall </w:t>
            </w:r>
            <w:r w:rsidRPr="00E03812">
              <w:rPr>
                <w:rFonts w:ascii="Times New Roman" w:hAnsi="Times New Roman" w:cs="Times New Roman"/>
              </w:rPr>
              <w:lastRenderedPageBreak/>
              <w:t>protocol and provided with pre-determined frequency (</w:t>
            </w:r>
            <w:r w:rsidRPr="00E03812">
              <w:rPr>
                <w:rFonts w:ascii="Times New Roman" w:hAnsi="Times New Roman" w:cs="Times New Roman"/>
                <w:i/>
                <w:iCs/>
              </w:rPr>
              <w:t>dose</w:t>
            </w:r>
            <w:r w:rsidRPr="00E03812">
              <w:rPr>
                <w:rFonts w:ascii="Times New Roman" w:hAnsi="Times New Roman" w:cs="Times New Roman"/>
              </w:rPr>
              <w:t>)?</w:t>
            </w:r>
          </w:p>
        </w:tc>
        <w:tc>
          <w:tcPr>
            <w:tcW w:w="2367" w:type="dxa"/>
          </w:tcPr>
          <w:p w14:paraId="55C72EE3" w14:textId="027D4C72" w:rsidR="00FE0B94" w:rsidRPr="00E03812" w:rsidRDefault="00A14B08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lastRenderedPageBreak/>
              <w:t>Adherence &amp; Dose</w:t>
            </w:r>
          </w:p>
        </w:tc>
        <w:tc>
          <w:tcPr>
            <w:tcW w:w="2425" w:type="dxa"/>
          </w:tcPr>
          <w:p w14:paraId="555EA3F7" w14:textId="256E63FC" w:rsidR="00FE0B94" w:rsidRPr="00E03812" w:rsidRDefault="00390CAA" w:rsidP="00390CAA">
            <w:pPr>
              <w:pStyle w:val="ListParagraph"/>
              <w:numPr>
                <w:ilvl w:val="0"/>
                <w:numId w:val="30"/>
              </w:numPr>
              <w:ind w:left="205" w:hanging="180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Quality control measures put in place for standardization of coach activities.</w:t>
            </w:r>
          </w:p>
        </w:tc>
      </w:tr>
      <w:tr w:rsidR="00FE0B94" w:rsidRPr="00E03812" w14:paraId="43A6FE1F" w14:textId="77777777" w:rsidTr="00E03812">
        <w:tc>
          <w:tcPr>
            <w:tcW w:w="672" w:type="dxa"/>
          </w:tcPr>
          <w:p w14:paraId="370770E7" w14:textId="09F7842F" w:rsidR="00FE0B94" w:rsidRPr="00E03812" w:rsidRDefault="005C56FF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2093" w:type="dxa"/>
          </w:tcPr>
          <w:p w14:paraId="0B05C426" w14:textId="4F982B42" w:rsidR="00FE0B94" w:rsidRPr="00E03812" w:rsidRDefault="005C56FF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Target of the </w:t>
            </w:r>
            <w:r w:rsidR="00DF76BC" w:rsidRPr="00E03812">
              <w:rPr>
                <w:rFonts w:ascii="Times New Roman" w:hAnsi="Times New Roman" w:cs="Times New Roman"/>
              </w:rPr>
              <w:t>IS</w:t>
            </w:r>
          </w:p>
        </w:tc>
        <w:tc>
          <w:tcPr>
            <w:tcW w:w="1793" w:type="dxa"/>
          </w:tcPr>
          <w:p w14:paraId="6E206824" w14:textId="61D97EAE" w:rsidR="00FE0B94" w:rsidRPr="00E03812" w:rsidRDefault="00390CA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Executive Sponsor, Change leader, &amp; Change Team</w:t>
            </w:r>
          </w:p>
        </w:tc>
        <w:tc>
          <w:tcPr>
            <w:tcW w:w="2367" w:type="dxa"/>
          </w:tcPr>
          <w:p w14:paraId="774296BB" w14:textId="65A31F18" w:rsidR="00FE0B94" w:rsidRPr="00E03812" w:rsidRDefault="00FE0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14:paraId="509D7539" w14:textId="6AD2C384" w:rsidR="005C56FF" w:rsidRPr="00E03812" w:rsidRDefault="00390CAA" w:rsidP="00C252B0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NA</w:t>
            </w:r>
          </w:p>
        </w:tc>
      </w:tr>
    </w:tbl>
    <w:p w14:paraId="76078A1A" w14:textId="1A4A081A" w:rsidR="00F34438" w:rsidRPr="00E03812" w:rsidRDefault="00F34438">
      <w:pPr>
        <w:rPr>
          <w:rFonts w:ascii="Times New Roman" w:hAnsi="Times New Roman" w:cs="Times New Roman"/>
        </w:rPr>
      </w:pPr>
    </w:p>
    <w:p w14:paraId="7E6D103C" w14:textId="49DAA3D6" w:rsidR="00450200" w:rsidRPr="00E03812" w:rsidRDefault="00450200" w:rsidP="00450200">
      <w:pPr>
        <w:rPr>
          <w:rFonts w:ascii="Times New Roman" w:hAnsi="Times New Roman" w:cs="Times New Roman"/>
        </w:rPr>
      </w:pPr>
      <w:r w:rsidRPr="00E03812">
        <w:rPr>
          <w:rFonts w:ascii="Times New Roman" w:hAnsi="Times New Roman" w:cs="Times New Roman"/>
        </w:rPr>
        <w:t xml:space="preserve">3. </w:t>
      </w:r>
      <w:r w:rsidRPr="00E03812">
        <w:rPr>
          <w:rFonts w:ascii="Times New Roman" w:hAnsi="Times New Roman" w:cs="Times New Roman"/>
          <w:u w:val="single"/>
        </w:rPr>
        <w:t xml:space="preserve">Implementation </w:t>
      </w:r>
      <w:r w:rsidR="006346E5" w:rsidRPr="00E03812">
        <w:rPr>
          <w:rFonts w:ascii="Times New Roman" w:hAnsi="Times New Roman" w:cs="Times New Roman"/>
          <w:u w:val="single"/>
        </w:rPr>
        <w:t xml:space="preserve">strategy </w:t>
      </w:r>
      <w:r w:rsidRPr="00E03812">
        <w:rPr>
          <w:rFonts w:ascii="Times New Roman" w:hAnsi="Times New Roman" w:cs="Times New Roman"/>
          <w:u w:val="single"/>
        </w:rPr>
        <w:t>target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"/>
        <w:gridCol w:w="2167"/>
        <w:gridCol w:w="1596"/>
        <w:gridCol w:w="2452"/>
        <w:gridCol w:w="2473"/>
      </w:tblGrid>
      <w:tr w:rsidR="006475C7" w:rsidRPr="00E03812" w14:paraId="68E3EEE4" w14:textId="77777777" w:rsidTr="00E03812">
        <w:tc>
          <w:tcPr>
            <w:tcW w:w="662" w:type="dxa"/>
            <w:vAlign w:val="center"/>
          </w:tcPr>
          <w:p w14:paraId="43B89C64" w14:textId="77777777" w:rsidR="00F34438" w:rsidRPr="00E03812" w:rsidRDefault="00F34438" w:rsidP="007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14:paraId="1C548205" w14:textId="77777777" w:rsidR="00F34438" w:rsidRPr="00E03812" w:rsidRDefault="00F34438" w:rsidP="007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vAlign w:val="center"/>
          </w:tcPr>
          <w:p w14:paraId="10D0ABDC" w14:textId="77777777" w:rsidR="00F34438" w:rsidRPr="00E03812" w:rsidRDefault="00F34438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452" w:type="dxa"/>
            <w:vAlign w:val="center"/>
          </w:tcPr>
          <w:p w14:paraId="305DBE1C" w14:textId="77777777" w:rsidR="00F34438" w:rsidRPr="00E03812" w:rsidRDefault="00F34438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IS Fidelity Dimension</w:t>
            </w:r>
          </w:p>
        </w:tc>
        <w:tc>
          <w:tcPr>
            <w:tcW w:w="2473" w:type="dxa"/>
            <w:vAlign w:val="center"/>
          </w:tcPr>
          <w:p w14:paraId="175311F0" w14:textId="77777777" w:rsidR="00F34438" w:rsidRPr="00E03812" w:rsidRDefault="00F34438" w:rsidP="0072527A">
            <w:pPr>
              <w:jc w:val="center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Measure(s)</w:t>
            </w:r>
          </w:p>
        </w:tc>
      </w:tr>
      <w:tr w:rsidR="00C252B0" w:rsidRPr="00E023AC" w14:paraId="72EB241C" w14:textId="77777777" w:rsidTr="00E03812">
        <w:tc>
          <w:tcPr>
            <w:tcW w:w="662" w:type="dxa"/>
          </w:tcPr>
          <w:p w14:paraId="15C003B5" w14:textId="77777777" w:rsidR="00C252B0" w:rsidRPr="00E03812" w:rsidRDefault="00C252B0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14:paraId="025AF121" w14:textId="0A555E7D" w:rsidR="00C252B0" w:rsidRPr="00E023AC" w:rsidRDefault="00C252B0" w:rsidP="00115724">
            <w:pPr>
              <w:rPr>
                <w:rFonts w:ascii="Times New Roman" w:hAnsi="Times New Roman" w:cs="Times New Roman"/>
                <w:bCs/>
              </w:rPr>
            </w:pPr>
            <w:r w:rsidRPr="00E03812">
              <w:rPr>
                <w:rFonts w:ascii="Times New Roman" w:hAnsi="Times New Roman" w:cs="Times New Roman"/>
                <w:bCs/>
              </w:rPr>
              <w:t>Example</w:t>
            </w:r>
          </w:p>
        </w:tc>
        <w:tc>
          <w:tcPr>
            <w:tcW w:w="1596" w:type="dxa"/>
          </w:tcPr>
          <w:p w14:paraId="75E11F34" w14:textId="77777777" w:rsidR="00C252B0" w:rsidRPr="00E023AC" w:rsidRDefault="00C252B0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58771224" w14:textId="77777777" w:rsidR="00C252B0" w:rsidRPr="00E023AC" w:rsidRDefault="00C252B0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14:paraId="6AFFD068" w14:textId="77777777" w:rsidR="00C252B0" w:rsidRPr="00E023AC" w:rsidRDefault="00C252B0" w:rsidP="00C252B0">
            <w:pPr>
              <w:pStyle w:val="ListParagraph"/>
              <w:ind w:left="361"/>
              <w:rPr>
                <w:rFonts w:ascii="Times New Roman" w:hAnsi="Times New Roman" w:cs="Times New Roman"/>
              </w:rPr>
            </w:pPr>
          </w:p>
        </w:tc>
      </w:tr>
      <w:tr w:rsidR="006475C7" w:rsidRPr="00E03812" w14:paraId="17BFE7BB" w14:textId="77777777" w:rsidTr="00E03812">
        <w:tc>
          <w:tcPr>
            <w:tcW w:w="662" w:type="dxa"/>
          </w:tcPr>
          <w:p w14:paraId="0B507E58" w14:textId="7BFC2CB2" w:rsidR="00F34438" w:rsidRPr="00E03812" w:rsidRDefault="00115724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3</w:t>
            </w:r>
            <w:r w:rsidR="00F34438" w:rsidRPr="00E03812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167" w:type="dxa"/>
          </w:tcPr>
          <w:p w14:paraId="360D1939" w14:textId="0FC94EB3" w:rsidR="00115724" w:rsidRPr="00E03812" w:rsidRDefault="00115724" w:rsidP="00115724">
            <w:pPr>
              <w:rPr>
                <w:rFonts w:ascii="Times New Roman" w:hAnsi="Times New Roman" w:cs="Times New Roman"/>
                <w:bCs/>
              </w:rPr>
            </w:pPr>
            <w:r w:rsidRPr="00E03812">
              <w:rPr>
                <w:rFonts w:ascii="Times New Roman" w:hAnsi="Times New Roman" w:cs="Times New Roman"/>
                <w:bCs/>
              </w:rPr>
              <w:t>Did the recipient engage in the IS as planned (extent/ quality of participation)?</w:t>
            </w:r>
          </w:p>
          <w:p w14:paraId="2A0B9D75" w14:textId="144BABDE" w:rsidR="00F34438" w:rsidRPr="00E03812" w:rsidRDefault="00F34438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14:paraId="1AA460C8" w14:textId="63CC1A30" w:rsidR="00F34438" w:rsidRPr="00E03812" w:rsidRDefault="00390CAA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Were participants engaged in training and coaching sessions</w:t>
            </w:r>
            <w:r w:rsidR="00F24B23" w:rsidRPr="00E0381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452" w:type="dxa"/>
          </w:tcPr>
          <w:p w14:paraId="2F2192E0" w14:textId="54461F6C" w:rsidR="00F34438" w:rsidRPr="00E03812" w:rsidRDefault="00115724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Extent of </w:t>
            </w:r>
            <w:r w:rsidR="006346E5" w:rsidRPr="00E03812">
              <w:rPr>
                <w:rFonts w:ascii="Times New Roman" w:hAnsi="Times New Roman" w:cs="Times New Roman"/>
              </w:rPr>
              <w:t xml:space="preserve">participation </w:t>
            </w:r>
            <w:r w:rsidR="00C252B0" w:rsidRPr="00E03812">
              <w:rPr>
                <w:rFonts w:ascii="Times New Roman" w:hAnsi="Times New Roman" w:cs="Times New Roman"/>
              </w:rPr>
              <w:t xml:space="preserve">or </w:t>
            </w:r>
            <w:r w:rsidR="006346E5" w:rsidRPr="00E03812">
              <w:rPr>
                <w:rFonts w:ascii="Times New Roman" w:hAnsi="Times New Roman" w:cs="Times New Roman"/>
              </w:rPr>
              <w:t xml:space="preserve">quality </w:t>
            </w:r>
            <w:r w:rsidR="00C252B0" w:rsidRPr="00E03812">
              <w:rPr>
                <w:rFonts w:ascii="Times New Roman" w:hAnsi="Times New Roman" w:cs="Times New Roman"/>
              </w:rPr>
              <w:t xml:space="preserve">of </w:t>
            </w:r>
            <w:r w:rsidR="006346E5" w:rsidRPr="00E03812">
              <w:rPr>
                <w:rFonts w:ascii="Times New Roman" w:hAnsi="Times New Roman" w:cs="Times New Roman"/>
              </w:rPr>
              <w:t xml:space="preserve">participation </w:t>
            </w:r>
            <w:r w:rsidR="00C252B0" w:rsidRPr="00E03812">
              <w:rPr>
                <w:rFonts w:ascii="Times New Roman" w:hAnsi="Times New Roman" w:cs="Times New Roman"/>
              </w:rPr>
              <w:t xml:space="preserve">or </w:t>
            </w:r>
            <w:r w:rsidR="006346E5" w:rsidRPr="00E03812">
              <w:rPr>
                <w:rFonts w:ascii="Times New Roman" w:hAnsi="Times New Roman" w:cs="Times New Roman"/>
              </w:rPr>
              <w:t>learning</w:t>
            </w:r>
          </w:p>
        </w:tc>
        <w:tc>
          <w:tcPr>
            <w:tcW w:w="2473" w:type="dxa"/>
          </w:tcPr>
          <w:p w14:paraId="360C7A63" w14:textId="6718E242" w:rsidR="00DA48DC" w:rsidRPr="00E03812" w:rsidRDefault="00390CAA" w:rsidP="00C252B0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NA</w:t>
            </w:r>
          </w:p>
        </w:tc>
      </w:tr>
      <w:tr w:rsidR="006475C7" w:rsidRPr="00E03812" w14:paraId="46DE3F7B" w14:textId="77777777" w:rsidTr="00E03812">
        <w:tc>
          <w:tcPr>
            <w:tcW w:w="662" w:type="dxa"/>
          </w:tcPr>
          <w:p w14:paraId="3829BA84" w14:textId="239AC972" w:rsidR="00F34438" w:rsidRPr="00E03812" w:rsidRDefault="001A3ED0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3</w:t>
            </w:r>
            <w:r w:rsidR="00F34438" w:rsidRPr="00E03812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2167" w:type="dxa"/>
          </w:tcPr>
          <w:p w14:paraId="33E51BAB" w14:textId="5EA41681" w:rsidR="00F34438" w:rsidRPr="00E03812" w:rsidRDefault="001A3ED0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Did they learn what they were supposed to learn</w:t>
            </w:r>
            <w:r w:rsidR="00F34438" w:rsidRPr="00E03812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596" w:type="dxa"/>
          </w:tcPr>
          <w:p w14:paraId="5674CD6D" w14:textId="21306780" w:rsidR="00F34438" w:rsidRPr="00E03812" w:rsidRDefault="00390CAA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Did the participants learn the MOUD practices and organizational change model</w:t>
            </w:r>
            <w:r w:rsidR="006346E5" w:rsidRPr="00E03812">
              <w:rPr>
                <w:rFonts w:ascii="Times New Roman" w:hAnsi="Times New Roman" w:cs="Times New Roman"/>
              </w:rPr>
              <w:t>?</w:t>
            </w:r>
          </w:p>
          <w:p w14:paraId="77632E0F" w14:textId="4D873122" w:rsidR="001A3ED0" w:rsidRPr="00E03812" w:rsidRDefault="001A3ED0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32EAE578" w14:textId="58B7387D" w:rsidR="00F34438" w:rsidRPr="00E03812" w:rsidRDefault="00390CAA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Adherence</w:t>
            </w:r>
          </w:p>
        </w:tc>
        <w:tc>
          <w:tcPr>
            <w:tcW w:w="2473" w:type="dxa"/>
          </w:tcPr>
          <w:p w14:paraId="7871F559" w14:textId="58FF573D" w:rsidR="00F34438" w:rsidRPr="00E03812" w:rsidRDefault="00390CAA" w:rsidP="00390CAA">
            <w:pPr>
              <w:pStyle w:val="ListParagraph"/>
              <w:numPr>
                <w:ilvl w:val="0"/>
                <w:numId w:val="31"/>
              </w:numPr>
              <w:ind w:left="351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Was a </w:t>
            </w:r>
            <w:r w:rsidR="006346E5" w:rsidRPr="00E03812">
              <w:rPr>
                <w:rFonts w:ascii="Times New Roman" w:hAnsi="Times New Roman" w:cs="Times New Roman"/>
              </w:rPr>
              <w:t xml:space="preserve">charter </w:t>
            </w:r>
            <w:r w:rsidRPr="00E03812">
              <w:rPr>
                <w:rFonts w:ascii="Times New Roman" w:hAnsi="Times New Roman" w:cs="Times New Roman"/>
              </w:rPr>
              <w:t>completed (yes/no)?</w:t>
            </w:r>
          </w:p>
        </w:tc>
      </w:tr>
      <w:tr w:rsidR="006475C7" w:rsidRPr="00E023AC" w14:paraId="4FA421A5" w14:textId="77777777" w:rsidTr="00E03812">
        <w:tc>
          <w:tcPr>
            <w:tcW w:w="662" w:type="dxa"/>
          </w:tcPr>
          <w:p w14:paraId="28FF9E54" w14:textId="5B776E92" w:rsidR="00F34438" w:rsidRPr="00E03812" w:rsidRDefault="001A3ED0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3</w:t>
            </w:r>
            <w:r w:rsidR="00F34438" w:rsidRPr="00E03812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2167" w:type="dxa"/>
          </w:tcPr>
          <w:p w14:paraId="7169D18E" w14:textId="06513A30" w:rsidR="00F34438" w:rsidRPr="00E03812" w:rsidRDefault="00A41811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Did participants apply any </w:t>
            </w:r>
            <w:r w:rsidR="00DF76BC" w:rsidRPr="00E03812">
              <w:rPr>
                <w:rFonts w:ascii="Times New Roman" w:hAnsi="Times New Roman" w:cs="Times New Roman"/>
              </w:rPr>
              <w:t>IS</w:t>
            </w:r>
            <w:r w:rsidRPr="00E03812">
              <w:rPr>
                <w:rFonts w:ascii="Times New Roman" w:hAnsi="Times New Roman" w:cs="Times New Roman"/>
              </w:rPr>
              <w:t xml:space="preserve"> they were </w:t>
            </w:r>
            <w:r w:rsidR="009A2FC3" w:rsidRPr="00E03812">
              <w:rPr>
                <w:rFonts w:ascii="Times New Roman" w:hAnsi="Times New Roman" w:cs="Times New Roman"/>
              </w:rPr>
              <w:t xml:space="preserve">asked </w:t>
            </w:r>
            <w:r w:rsidRPr="00E03812">
              <w:rPr>
                <w:rFonts w:ascii="Times New Roman" w:hAnsi="Times New Roman" w:cs="Times New Roman"/>
              </w:rPr>
              <w:t>to apply?</w:t>
            </w:r>
          </w:p>
        </w:tc>
        <w:tc>
          <w:tcPr>
            <w:tcW w:w="1596" w:type="dxa"/>
            <w:shd w:val="clear" w:color="auto" w:fill="auto"/>
          </w:tcPr>
          <w:p w14:paraId="3F05E8F7" w14:textId="7531F842" w:rsidR="006346E5" w:rsidRPr="00E03812" w:rsidRDefault="00390CAA" w:rsidP="00E023AC">
            <w:pPr>
              <w:ind w:hanging="22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Strategies and task</w:t>
            </w:r>
            <w:r w:rsidR="006346E5" w:rsidRPr="00E03812">
              <w:rPr>
                <w:rFonts w:ascii="Times New Roman" w:hAnsi="Times New Roman" w:cs="Times New Roman"/>
              </w:rPr>
              <w:t>s</w:t>
            </w:r>
            <w:r w:rsidRPr="00E03812">
              <w:rPr>
                <w:rFonts w:ascii="Times New Roman" w:hAnsi="Times New Roman" w:cs="Times New Roman"/>
              </w:rPr>
              <w:t xml:space="preserve"> the sites were asked to apply</w:t>
            </w:r>
            <w:r w:rsidR="006346E5" w:rsidRPr="00E03812">
              <w:rPr>
                <w:rFonts w:ascii="Times New Roman" w:hAnsi="Times New Roman" w:cs="Times New Roman"/>
              </w:rPr>
              <w:t xml:space="preserve">: </w:t>
            </w:r>
          </w:p>
          <w:p w14:paraId="1D543675" w14:textId="00D08770" w:rsidR="00390CAA" w:rsidRPr="00E03812" w:rsidRDefault="00390CAA" w:rsidP="00E023AC">
            <w:pPr>
              <w:ind w:hanging="22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Develop a project charter</w:t>
            </w:r>
            <w:r w:rsidR="006346E5" w:rsidRPr="00E03812">
              <w:rPr>
                <w:rFonts w:ascii="Times New Roman" w:hAnsi="Times New Roman" w:cs="Times New Roman"/>
              </w:rPr>
              <w:t xml:space="preserve">; </w:t>
            </w:r>
            <w:r w:rsidRPr="00E03812">
              <w:rPr>
                <w:rFonts w:ascii="Times New Roman" w:hAnsi="Times New Roman" w:cs="Times New Roman"/>
              </w:rPr>
              <w:t xml:space="preserve">Form a change </w:t>
            </w:r>
            <w:r w:rsidR="009476FB" w:rsidRPr="00E03812">
              <w:rPr>
                <w:rFonts w:ascii="Times New Roman" w:hAnsi="Times New Roman" w:cs="Times New Roman"/>
              </w:rPr>
              <w:t>team.</w:t>
            </w:r>
            <w:r w:rsidR="006346E5" w:rsidRPr="00E03812">
              <w:rPr>
                <w:rFonts w:ascii="Times New Roman" w:hAnsi="Times New Roman" w:cs="Times New Roman"/>
              </w:rPr>
              <w:t xml:space="preserve"> </w:t>
            </w:r>
          </w:p>
          <w:p w14:paraId="5ED67CAC" w14:textId="77C18331" w:rsidR="00390CAA" w:rsidRPr="00E03812" w:rsidRDefault="00390CAA" w:rsidP="00E023AC">
            <w:pPr>
              <w:ind w:hanging="22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Conduct </w:t>
            </w:r>
            <w:r w:rsidR="006346E5" w:rsidRPr="00E03812">
              <w:rPr>
                <w:rFonts w:ascii="Times New Roman" w:hAnsi="Times New Roman" w:cs="Times New Roman"/>
              </w:rPr>
              <w:t>plan-</w:t>
            </w:r>
            <w:r w:rsidRPr="00E03812">
              <w:rPr>
                <w:rFonts w:ascii="Times New Roman" w:hAnsi="Times New Roman" w:cs="Times New Roman"/>
              </w:rPr>
              <w:t>do-</w:t>
            </w:r>
            <w:r w:rsidR="009476FB">
              <w:rPr>
                <w:rFonts w:ascii="Times New Roman" w:hAnsi="Times New Roman" w:cs="Times New Roman"/>
              </w:rPr>
              <w:t xml:space="preserve">study-act </w:t>
            </w:r>
            <w:r w:rsidRPr="00E03812">
              <w:rPr>
                <w:rFonts w:ascii="Times New Roman" w:hAnsi="Times New Roman" w:cs="Times New Roman"/>
              </w:rPr>
              <w:t>cycles</w:t>
            </w:r>
            <w:r w:rsidR="009476FB">
              <w:rPr>
                <w:rFonts w:ascii="Times New Roman" w:hAnsi="Times New Roman" w:cs="Times New Roman"/>
              </w:rPr>
              <w:t>.</w:t>
            </w:r>
            <w:r w:rsidRPr="00E03812">
              <w:rPr>
                <w:rFonts w:ascii="Times New Roman" w:hAnsi="Times New Roman" w:cs="Times New Roman"/>
              </w:rPr>
              <w:t xml:space="preserve">  </w:t>
            </w:r>
          </w:p>
          <w:p w14:paraId="03993B03" w14:textId="58F1B6D5" w:rsidR="00F34438" w:rsidRPr="00E03812" w:rsidRDefault="00F34438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28799079" w14:textId="1A836E4E" w:rsidR="00F34438" w:rsidRPr="00E03812" w:rsidRDefault="00F34438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3" w:type="dxa"/>
          </w:tcPr>
          <w:p w14:paraId="4FCA629B" w14:textId="77777777" w:rsidR="00390CAA" w:rsidRPr="00E03812" w:rsidRDefault="00390CAA" w:rsidP="00E023A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Did the site form a change team? (yes/no)  </w:t>
            </w:r>
          </w:p>
          <w:p w14:paraId="4044173F" w14:textId="1855CD38" w:rsidR="00390CAA" w:rsidRPr="00E03812" w:rsidRDefault="00390CAA" w:rsidP="00E023AC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Percentage of time the site conducted the intended monthly plan-do-</w:t>
            </w:r>
            <w:r w:rsidR="00DF76BC" w:rsidRPr="00E03812">
              <w:rPr>
                <w:rFonts w:ascii="Times New Roman" w:hAnsi="Times New Roman" w:cs="Times New Roman"/>
              </w:rPr>
              <w:t xml:space="preserve">study-act </w:t>
            </w:r>
            <w:r w:rsidRPr="00E03812">
              <w:rPr>
                <w:rFonts w:ascii="Times New Roman" w:hAnsi="Times New Roman" w:cs="Times New Roman"/>
              </w:rPr>
              <w:t>cycles or other change activities to improve the environment for initiating or enhancing MOUD</w:t>
            </w:r>
            <w:r w:rsidR="00E023AC" w:rsidRPr="00E03812">
              <w:rPr>
                <w:rFonts w:ascii="Times New Roman" w:hAnsi="Times New Roman" w:cs="Times New Roman"/>
              </w:rPr>
              <w:t xml:space="preserve"> care.</w:t>
            </w:r>
            <w:r w:rsidRPr="00E03812">
              <w:rPr>
                <w:rFonts w:ascii="Times New Roman" w:hAnsi="Times New Roman" w:cs="Times New Roman"/>
              </w:rPr>
              <w:t xml:space="preserve"> </w:t>
            </w:r>
          </w:p>
          <w:p w14:paraId="72B7D7D8" w14:textId="151BA4FB" w:rsidR="00F03B25" w:rsidRPr="00E023AC" w:rsidRDefault="00F03B25" w:rsidP="005961E1">
            <w:pPr>
              <w:rPr>
                <w:rFonts w:ascii="Times New Roman" w:hAnsi="Times New Roman" w:cs="Times New Roman"/>
              </w:rPr>
            </w:pPr>
          </w:p>
          <w:p w14:paraId="0231E829" w14:textId="4C1ECD1A" w:rsidR="00F34438" w:rsidRPr="00E023AC" w:rsidRDefault="00F34438" w:rsidP="00DE1FC1">
            <w:pPr>
              <w:ind w:left="-73"/>
              <w:rPr>
                <w:rFonts w:ascii="Times New Roman" w:hAnsi="Times New Roman" w:cs="Times New Roman"/>
              </w:rPr>
            </w:pPr>
          </w:p>
        </w:tc>
      </w:tr>
    </w:tbl>
    <w:p w14:paraId="015AB4D8" w14:textId="5AB965C5" w:rsidR="00E350F6" w:rsidRPr="00E023AC" w:rsidRDefault="00E350F6">
      <w:pPr>
        <w:rPr>
          <w:rFonts w:ascii="Times New Roman" w:hAnsi="Times New Roman" w:cs="Times New Roman"/>
        </w:rPr>
      </w:pPr>
    </w:p>
    <w:p w14:paraId="1582143B" w14:textId="3A4ED0DC" w:rsidR="00DA42E3" w:rsidRPr="00E023AC" w:rsidRDefault="00DA42E3">
      <w:pPr>
        <w:rPr>
          <w:rFonts w:ascii="Times New Roman" w:hAnsi="Times New Roman" w:cs="Times New Roman"/>
        </w:rPr>
      </w:pPr>
    </w:p>
    <w:p w14:paraId="6C74C7F8" w14:textId="2EAEA5F3" w:rsidR="00DA42E3" w:rsidRPr="00E03812" w:rsidRDefault="00DA42E3" w:rsidP="00DA42E3">
      <w:pPr>
        <w:rPr>
          <w:rFonts w:ascii="Times New Roman" w:hAnsi="Times New Roman" w:cs="Times New Roman"/>
        </w:rPr>
      </w:pPr>
      <w:r w:rsidRPr="00E03812">
        <w:rPr>
          <w:rFonts w:ascii="Times New Roman" w:hAnsi="Times New Roman" w:cs="Times New Roman"/>
        </w:rPr>
        <w:t xml:space="preserve">4.  </w:t>
      </w:r>
      <w:r w:rsidRPr="00E03812">
        <w:rPr>
          <w:rFonts w:ascii="Times New Roman" w:hAnsi="Times New Roman" w:cs="Times New Roman"/>
          <w:u w:val="single"/>
        </w:rPr>
        <w:t>Achieve intended IS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"/>
        <w:gridCol w:w="2294"/>
        <w:gridCol w:w="1530"/>
        <w:gridCol w:w="2430"/>
        <w:gridCol w:w="2605"/>
      </w:tblGrid>
      <w:tr w:rsidR="00DA42E3" w:rsidRPr="00E03812" w14:paraId="4D0492DF" w14:textId="77777777" w:rsidTr="00E03812">
        <w:tc>
          <w:tcPr>
            <w:tcW w:w="491" w:type="dxa"/>
          </w:tcPr>
          <w:p w14:paraId="5728737F" w14:textId="77777777" w:rsidR="00DA42E3" w:rsidRPr="00E03812" w:rsidRDefault="00DA42E3" w:rsidP="00CE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</w:tcPr>
          <w:p w14:paraId="45E3B976" w14:textId="77777777" w:rsidR="00DA42E3" w:rsidRPr="00E03812" w:rsidRDefault="00DA42E3" w:rsidP="00CE3D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14:paraId="4C4EB40A" w14:textId="77777777" w:rsidR="00DA42E3" w:rsidRPr="00E03812" w:rsidRDefault="00DA42E3" w:rsidP="00CE3DC6">
            <w:pPr>
              <w:jc w:val="center"/>
              <w:rPr>
                <w:rFonts w:ascii="Times New Roman" w:hAnsi="Times New Roman" w:cs="Times New Roman"/>
              </w:rPr>
            </w:pPr>
          </w:p>
          <w:p w14:paraId="025DCB1D" w14:textId="77777777" w:rsidR="00DA42E3" w:rsidRPr="00E03812" w:rsidRDefault="00DA42E3" w:rsidP="00CE3DC6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lastRenderedPageBreak/>
              <w:t>Description</w:t>
            </w:r>
          </w:p>
        </w:tc>
        <w:tc>
          <w:tcPr>
            <w:tcW w:w="2430" w:type="dxa"/>
          </w:tcPr>
          <w:p w14:paraId="6345C517" w14:textId="77777777" w:rsidR="00DA42E3" w:rsidRPr="00E03812" w:rsidRDefault="00DA42E3" w:rsidP="00CE3DC6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lastRenderedPageBreak/>
              <w:t>IS Fidelity Dimension</w:t>
            </w:r>
          </w:p>
        </w:tc>
        <w:tc>
          <w:tcPr>
            <w:tcW w:w="2605" w:type="dxa"/>
          </w:tcPr>
          <w:p w14:paraId="06A6EDFC" w14:textId="77777777" w:rsidR="00DA42E3" w:rsidRPr="00E03812" w:rsidRDefault="00DA42E3" w:rsidP="00CE3DC6">
            <w:pPr>
              <w:jc w:val="center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Measure(s)</w:t>
            </w:r>
          </w:p>
        </w:tc>
      </w:tr>
      <w:tr w:rsidR="00DA42E3" w:rsidRPr="00E03812" w14:paraId="26D7B1AC" w14:textId="77777777" w:rsidTr="00E03812">
        <w:tc>
          <w:tcPr>
            <w:tcW w:w="491" w:type="dxa"/>
          </w:tcPr>
          <w:p w14:paraId="43BB8219" w14:textId="21B5A097" w:rsidR="00DA42E3" w:rsidRPr="00E03812" w:rsidRDefault="00DA42E3" w:rsidP="00CE3DC6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294" w:type="dxa"/>
          </w:tcPr>
          <w:p w14:paraId="0B7AE475" w14:textId="77777777" w:rsidR="00DA42E3" w:rsidRPr="00E03812" w:rsidRDefault="00DA42E3" w:rsidP="00CE3DC6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Did the implementation strategies have their desired impact on desired IS goals?</w:t>
            </w:r>
          </w:p>
        </w:tc>
        <w:tc>
          <w:tcPr>
            <w:tcW w:w="1530" w:type="dxa"/>
          </w:tcPr>
          <w:p w14:paraId="049B1B26" w14:textId="2C15125A" w:rsidR="00DA42E3" w:rsidRPr="00E03812" w:rsidRDefault="00CC1824" w:rsidP="00CE3DC6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Meet non-MOUD count goals stated in </w:t>
            </w:r>
            <w:r w:rsidR="006346E5" w:rsidRPr="00E03812">
              <w:rPr>
                <w:rFonts w:ascii="Times New Roman" w:hAnsi="Times New Roman" w:cs="Times New Roman"/>
              </w:rPr>
              <w:t xml:space="preserve">aim statement </w:t>
            </w:r>
            <w:r w:rsidRPr="00E03812">
              <w:rPr>
                <w:rFonts w:ascii="Times New Roman" w:hAnsi="Times New Roman" w:cs="Times New Roman"/>
              </w:rPr>
              <w:t xml:space="preserve">or </w:t>
            </w:r>
            <w:r w:rsidR="00DF76BC" w:rsidRPr="00E03812">
              <w:rPr>
                <w:rFonts w:ascii="Times New Roman" w:hAnsi="Times New Roman" w:cs="Times New Roman"/>
              </w:rPr>
              <w:t xml:space="preserve">Plan-Do-Study-Act </w:t>
            </w:r>
            <w:r w:rsidRPr="00E03812">
              <w:rPr>
                <w:rFonts w:ascii="Times New Roman" w:hAnsi="Times New Roman" w:cs="Times New Roman"/>
              </w:rPr>
              <w:t xml:space="preserve">cycle. </w:t>
            </w:r>
          </w:p>
        </w:tc>
        <w:tc>
          <w:tcPr>
            <w:tcW w:w="2430" w:type="dxa"/>
          </w:tcPr>
          <w:p w14:paraId="4D6D2E96" w14:textId="512A7589" w:rsidR="00DA42E3" w:rsidRPr="00E03812" w:rsidRDefault="00CC1824" w:rsidP="00CE3DC6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Adherence</w:t>
            </w:r>
          </w:p>
        </w:tc>
        <w:tc>
          <w:tcPr>
            <w:tcW w:w="2605" w:type="dxa"/>
          </w:tcPr>
          <w:p w14:paraId="70A109A7" w14:textId="0FC8FB9E" w:rsidR="00DA42E3" w:rsidRPr="00E03812" w:rsidRDefault="00CC1824" w:rsidP="00CC1824">
            <w:pPr>
              <w:pStyle w:val="ListParagraph"/>
              <w:numPr>
                <w:ilvl w:val="0"/>
                <w:numId w:val="33"/>
              </w:numPr>
              <w:ind w:left="351" w:hanging="351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 xml:space="preserve">Did the site achieve the original goal/aim they included in their project charter?  </w:t>
            </w:r>
          </w:p>
          <w:p w14:paraId="6CFC51B6" w14:textId="77777777" w:rsidR="00DA42E3" w:rsidRPr="00E03812" w:rsidRDefault="00DA42E3" w:rsidP="004A3C52">
            <w:pPr>
              <w:ind w:left="451" w:hanging="450"/>
              <w:rPr>
                <w:rFonts w:ascii="Times New Roman" w:hAnsi="Times New Roman" w:cs="Times New Roman"/>
              </w:rPr>
            </w:pPr>
          </w:p>
        </w:tc>
      </w:tr>
    </w:tbl>
    <w:p w14:paraId="7CAF4EF3" w14:textId="77777777" w:rsidR="00DA42E3" w:rsidRPr="00E03812" w:rsidRDefault="00DA42E3">
      <w:pPr>
        <w:rPr>
          <w:rFonts w:ascii="Times New Roman" w:hAnsi="Times New Roman" w:cs="Times New Roman"/>
        </w:rPr>
      </w:pPr>
    </w:p>
    <w:p w14:paraId="1119D85F" w14:textId="7A525C74" w:rsidR="00E714D8" w:rsidRPr="00E03812" w:rsidRDefault="004A3C52" w:rsidP="00E714D8">
      <w:pPr>
        <w:rPr>
          <w:rFonts w:ascii="Times New Roman" w:hAnsi="Times New Roman" w:cs="Times New Roman"/>
        </w:rPr>
      </w:pPr>
      <w:r w:rsidRPr="00E03812">
        <w:rPr>
          <w:rFonts w:ascii="Times New Roman" w:hAnsi="Times New Roman" w:cs="Times New Roman"/>
        </w:rPr>
        <w:t>5</w:t>
      </w:r>
      <w:r w:rsidR="00E714D8" w:rsidRPr="00E03812">
        <w:rPr>
          <w:rFonts w:ascii="Times New Roman" w:hAnsi="Times New Roman" w:cs="Times New Roman"/>
        </w:rPr>
        <w:t xml:space="preserve">.  </w:t>
      </w:r>
      <w:r w:rsidR="00E714D8" w:rsidRPr="00E03812">
        <w:rPr>
          <w:rFonts w:ascii="Times New Roman" w:hAnsi="Times New Roman" w:cs="Times New Roman"/>
          <w:u w:val="single"/>
        </w:rPr>
        <w:t>Inner/ Outer Context</w:t>
      </w:r>
      <w:r w:rsidR="00E714D8" w:rsidRPr="00E03812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"/>
        <w:gridCol w:w="2190"/>
        <w:gridCol w:w="1615"/>
        <w:gridCol w:w="2452"/>
        <w:gridCol w:w="2599"/>
      </w:tblGrid>
      <w:tr w:rsidR="00E714D8" w:rsidRPr="00E023AC" w14:paraId="3C7C8715" w14:textId="77777777" w:rsidTr="00E03812">
        <w:tc>
          <w:tcPr>
            <w:tcW w:w="494" w:type="dxa"/>
          </w:tcPr>
          <w:p w14:paraId="6C200F22" w14:textId="77777777" w:rsidR="00E714D8" w:rsidRPr="00E03812" w:rsidRDefault="00E714D8" w:rsidP="007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24F17E25" w14:textId="77777777" w:rsidR="00E714D8" w:rsidRPr="00E03812" w:rsidRDefault="00E714D8" w:rsidP="007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14:paraId="5F810F68" w14:textId="77777777" w:rsidR="00E714D8" w:rsidRPr="00E03812" w:rsidRDefault="00E714D8" w:rsidP="0072527A">
            <w:pPr>
              <w:jc w:val="center"/>
              <w:rPr>
                <w:rFonts w:ascii="Times New Roman" w:hAnsi="Times New Roman" w:cs="Times New Roman"/>
              </w:rPr>
            </w:pPr>
          </w:p>
          <w:p w14:paraId="7538EAEF" w14:textId="77777777" w:rsidR="00E714D8" w:rsidRPr="00E03812" w:rsidRDefault="00E714D8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452" w:type="dxa"/>
          </w:tcPr>
          <w:p w14:paraId="2399D115" w14:textId="77777777" w:rsidR="00E714D8" w:rsidRPr="00E03812" w:rsidRDefault="00E714D8" w:rsidP="0072527A">
            <w:pPr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IS Fidelity Dimension</w:t>
            </w:r>
          </w:p>
        </w:tc>
        <w:tc>
          <w:tcPr>
            <w:tcW w:w="2599" w:type="dxa"/>
          </w:tcPr>
          <w:p w14:paraId="5EF6C8A7" w14:textId="77777777" w:rsidR="00E714D8" w:rsidRPr="00E023AC" w:rsidRDefault="00E714D8" w:rsidP="0072527A">
            <w:pPr>
              <w:jc w:val="center"/>
              <w:rPr>
                <w:rFonts w:ascii="Times New Roman" w:hAnsi="Times New Roman" w:cs="Times New Roman"/>
              </w:rPr>
            </w:pPr>
            <w:r w:rsidRPr="00E03812">
              <w:rPr>
                <w:rFonts w:ascii="Times New Roman" w:hAnsi="Times New Roman" w:cs="Times New Roman"/>
              </w:rPr>
              <w:t>Measure(s)</w:t>
            </w:r>
          </w:p>
        </w:tc>
      </w:tr>
      <w:tr w:rsidR="005961E1" w:rsidRPr="00E023AC" w14:paraId="56320319" w14:textId="77777777" w:rsidTr="00E03812">
        <w:tc>
          <w:tcPr>
            <w:tcW w:w="494" w:type="dxa"/>
          </w:tcPr>
          <w:p w14:paraId="219D6DB9" w14:textId="77777777" w:rsidR="005961E1" w:rsidRPr="00E023AC" w:rsidRDefault="005961E1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</w:tcPr>
          <w:p w14:paraId="2F87102D" w14:textId="04FEF42A" w:rsidR="005961E1" w:rsidRPr="00E023AC" w:rsidRDefault="00CC1824" w:rsidP="00E714D8">
            <w:pPr>
              <w:rPr>
                <w:rFonts w:ascii="Times New Roman" w:hAnsi="Times New Roman" w:cs="Times New Roman"/>
                <w:bCs/>
              </w:rPr>
            </w:pPr>
            <w:r w:rsidRPr="00E023AC">
              <w:rPr>
                <w:rFonts w:ascii="Times New Roman" w:hAnsi="Times New Roman" w:cs="Times New Roman"/>
                <w:bCs/>
              </w:rPr>
              <w:t>Inner Context</w:t>
            </w:r>
          </w:p>
        </w:tc>
        <w:tc>
          <w:tcPr>
            <w:tcW w:w="1615" w:type="dxa"/>
          </w:tcPr>
          <w:p w14:paraId="6B844A23" w14:textId="77777777" w:rsidR="005961E1" w:rsidRPr="00E023AC" w:rsidRDefault="005961E1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2" w:type="dxa"/>
          </w:tcPr>
          <w:p w14:paraId="4D1D1EF8" w14:textId="77777777" w:rsidR="005961E1" w:rsidRPr="00E023AC" w:rsidRDefault="005961E1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7139EC7A" w14:textId="77777777" w:rsidR="005961E1" w:rsidRPr="00E023AC" w:rsidRDefault="005961E1" w:rsidP="00CC1824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E714D8" w:rsidRPr="00E023AC" w14:paraId="78264206" w14:textId="77777777" w:rsidTr="00E03812">
        <w:tc>
          <w:tcPr>
            <w:tcW w:w="494" w:type="dxa"/>
          </w:tcPr>
          <w:p w14:paraId="1057175C" w14:textId="72A7EA56" w:rsidR="00E714D8" w:rsidRPr="00E023AC" w:rsidRDefault="004A3C52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5</w:t>
            </w:r>
            <w:r w:rsidR="00E714D8" w:rsidRPr="00E023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190" w:type="dxa"/>
          </w:tcPr>
          <w:p w14:paraId="2BBD824A" w14:textId="0E227580" w:rsidR="00E714D8" w:rsidRPr="00E023AC" w:rsidRDefault="00E714D8" w:rsidP="00E714D8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  <w:bCs/>
              </w:rPr>
              <w:t>Leadership</w:t>
            </w:r>
          </w:p>
        </w:tc>
        <w:tc>
          <w:tcPr>
            <w:tcW w:w="1615" w:type="dxa"/>
          </w:tcPr>
          <w:p w14:paraId="203C12E6" w14:textId="71F5FFD9" w:rsidR="00E714D8" w:rsidRPr="00E023AC" w:rsidRDefault="00CA6B5E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 xml:space="preserve">Leadership support questions from </w:t>
            </w:r>
            <w:r w:rsidR="006346E5">
              <w:rPr>
                <w:rFonts w:ascii="Times New Roman" w:hAnsi="Times New Roman" w:cs="Times New Roman"/>
              </w:rPr>
              <w:t>s</w:t>
            </w:r>
            <w:r w:rsidR="006346E5" w:rsidRPr="00E023AC">
              <w:rPr>
                <w:rFonts w:ascii="Times New Roman" w:hAnsi="Times New Roman" w:cs="Times New Roman"/>
              </w:rPr>
              <w:t xml:space="preserve">taff </w:t>
            </w:r>
            <w:r w:rsidR="006346E5">
              <w:rPr>
                <w:rFonts w:ascii="Times New Roman" w:hAnsi="Times New Roman" w:cs="Times New Roman"/>
              </w:rPr>
              <w:t>s</w:t>
            </w:r>
            <w:r w:rsidR="006346E5" w:rsidRPr="00E023AC">
              <w:rPr>
                <w:rFonts w:ascii="Times New Roman" w:hAnsi="Times New Roman" w:cs="Times New Roman"/>
              </w:rPr>
              <w:t>urvey</w:t>
            </w:r>
          </w:p>
        </w:tc>
        <w:tc>
          <w:tcPr>
            <w:tcW w:w="2452" w:type="dxa"/>
          </w:tcPr>
          <w:p w14:paraId="3BADB601" w14:textId="056523EB" w:rsidR="00E714D8" w:rsidRPr="00E023AC" w:rsidRDefault="00E714D8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 xml:space="preserve">Extent of </w:t>
            </w:r>
            <w:r w:rsidR="006346E5">
              <w:rPr>
                <w:rFonts w:ascii="Times New Roman" w:hAnsi="Times New Roman" w:cs="Times New Roman"/>
              </w:rPr>
              <w:t>p</w:t>
            </w:r>
            <w:r w:rsidR="006346E5" w:rsidRPr="00E023AC">
              <w:rPr>
                <w:rFonts w:ascii="Times New Roman" w:hAnsi="Times New Roman" w:cs="Times New Roman"/>
              </w:rPr>
              <w:t>articipation</w:t>
            </w:r>
          </w:p>
        </w:tc>
        <w:tc>
          <w:tcPr>
            <w:tcW w:w="2599" w:type="dxa"/>
          </w:tcPr>
          <w:p w14:paraId="2D49C4C6" w14:textId="7338424D" w:rsidR="00E714D8" w:rsidRPr="00E023AC" w:rsidRDefault="00466C50" w:rsidP="00E971B2">
            <w:pPr>
              <w:pStyle w:val="ListParagraph"/>
              <w:numPr>
                <w:ilvl w:val="0"/>
                <w:numId w:val="20"/>
              </w:numPr>
              <w:ind w:left="162" w:hanging="180"/>
              <w:rPr>
                <w:rFonts w:ascii="Times New Roman" w:eastAsiaTheme="minorEastAsia" w:hAnsi="Times New Roman" w:cs="Times New Roman"/>
              </w:rPr>
            </w:pPr>
            <w:r w:rsidRPr="00E023AC">
              <w:rPr>
                <w:rFonts w:ascii="Times New Roman" w:eastAsiaTheme="minorEastAsia" w:hAnsi="Times New Roman" w:cs="Times New Roman"/>
              </w:rPr>
              <w:t>The use of MOUD have/has leadership support from within the larger organization.</w:t>
            </w:r>
          </w:p>
          <w:p w14:paraId="27962C9C" w14:textId="77777777" w:rsidR="00466C50" w:rsidRPr="00E023AC" w:rsidRDefault="00466C50" w:rsidP="00E971B2">
            <w:pPr>
              <w:pStyle w:val="ListParagraph"/>
              <w:numPr>
                <w:ilvl w:val="0"/>
                <w:numId w:val="20"/>
              </w:numPr>
              <w:ind w:left="162" w:hanging="180"/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eastAsiaTheme="minorEastAsia" w:hAnsi="Times New Roman" w:cs="Times New Roman"/>
              </w:rPr>
              <w:t>The use of MOUD have/has leadership support from outside of the organization.</w:t>
            </w:r>
          </w:p>
          <w:p w14:paraId="76781764" w14:textId="0315B135" w:rsidR="00282ACE" w:rsidRPr="00E023AC" w:rsidRDefault="009476FB" w:rsidP="00282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3. </w:t>
            </w:r>
            <w:r w:rsidR="00282ACE" w:rsidRPr="00E023AC">
              <w:rPr>
                <w:rFonts w:ascii="Times New Roman" w:eastAsiaTheme="minorEastAsia" w:hAnsi="Times New Roman" w:cs="Times New Roman"/>
              </w:rPr>
              <w:t xml:space="preserve">Use </w:t>
            </w:r>
            <w:r w:rsidR="00E023AC" w:rsidRPr="00E023AC">
              <w:rPr>
                <w:rFonts w:ascii="Times New Roman" w:eastAsiaTheme="minorEastAsia" w:hAnsi="Times New Roman" w:cs="Times New Roman"/>
              </w:rPr>
              <w:t>Likert</w:t>
            </w:r>
            <w:r w:rsidR="00282ACE" w:rsidRPr="00E023AC">
              <w:rPr>
                <w:rFonts w:ascii="Times New Roman" w:eastAsiaTheme="minorEastAsia" w:hAnsi="Times New Roman" w:cs="Times New Roman"/>
              </w:rPr>
              <w:t xml:space="preserve"> scale 1(to little or no extent) to 7(to a very great extent)</w:t>
            </w:r>
            <w:r>
              <w:rPr>
                <w:rFonts w:ascii="Times New Roman" w:eastAsiaTheme="minorEastAsia" w:hAnsi="Times New Roman" w:cs="Times New Roman"/>
              </w:rPr>
              <w:t>.</w:t>
            </w:r>
          </w:p>
        </w:tc>
      </w:tr>
      <w:tr w:rsidR="00E714D8" w:rsidRPr="00E023AC" w14:paraId="7384ADF5" w14:textId="77777777" w:rsidTr="00E03812">
        <w:tc>
          <w:tcPr>
            <w:tcW w:w="494" w:type="dxa"/>
          </w:tcPr>
          <w:p w14:paraId="6DA69153" w14:textId="3DE94418" w:rsidR="00E714D8" w:rsidRPr="00E023AC" w:rsidRDefault="004A3C52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5</w:t>
            </w:r>
            <w:r w:rsidR="00E714D8" w:rsidRPr="00E023AC">
              <w:rPr>
                <w:rFonts w:ascii="Times New Roman" w:hAnsi="Times New Roman" w:cs="Times New Roman"/>
              </w:rPr>
              <w:t>.</w:t>
            </w:r>
            <w:r w:rsidR="005961E1" w:rsidRPr="00E02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90" w:type="dxa"/>
          </w:tcPr>
          <w:p w14:paraId="2A220348" w14:textId="0936F1E4" w:rsidR="00E714D8" w:rsidRPr="00E023AC" w:rsidRDefault="00E714D8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Outer</w:t>
            </w:r>
            <w:r w:rsidR="00CC1824" w:rsidRPr="00E023AC">
              <w:rPr>
                <w:rFonts w:ascii="Times New Roman" w:hAnsi="Times New Roman" w:cs="Times New Roman"/>
              </w:rPr>
              <w:t xml:space="preserve"> Context</w:t>
            </w:r>
          </w:p>
        </w:tc>
        <w:tc>
          <w:tcPr>
            <w:tcW w:w="1615" w:type="dxa"/>
          </w:tcPr>
          <w:p w14:paraId="6079B63E" w14:textId="1B42FB09" w:rsidR="00E714D8" w:rsidRPr="00E023AC" w:rsidRDefault="00E714D8" w:rsidP="00FB6DD8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52" w:type="dxa"/>
          </w:tcPr>
          <w:p w14:paraId="385149DB" w14:textId="679A49C7" w:rsidR="00E714D8" w:rsidRPr="00E023AC" w:rsidRDefault="00E714D8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</w:tcPr>
          <w:p w14:paraId="218B2E87" w14:textId="723068E7" w:rsidR="00E714D8" w:rsidRPr="00E023AC" w:rsidRDefault="00CC1824" w:rsidP="00043D65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NA</w:t>
            </w:r>
          </w:p>
        </w:tc>
      </w:tr>
    </w:tbl>
    <w:p w14:paraId="1C79F009" w14:textId="77777777" w:rsidR="0023700E" w:rsidRPr="00E023AC" w:rsidRDefault="0023700E">
      <w:pPr>
        <w:rPr>
          <w:rFonts w:ascii="Times New Roman" w:hAnsi="Times New Roman" w:cs="Times New Roman"/>
        </w:rPr>
      </w:pPr>
    </w:p>
    <w:p w14:paraId="15EC40E8" w14:textId="4F0E83D0" w:rsidR="0023700E" w:rsidRPr="00E023AC" w:rsidRDefault="004A3C52" w:rsidP="0023700E">
      <w:pPr>
        <w:rPr>
          <w:rFonts w:ascii="Times New Roman" w:hAnsi="Times New Roman" w:cs="Times New Roman"/>
        </w:rPr>
      </w:pPr>
      <w:r w:rsidRPr="00E023AC">
        <w:rPr>
          <w:rFonts w:ascii="Times New Roman" w:hAnsi="Times New Roman" w:cs="Times New Roman"/>
        </w:rPr>
        <w:t>6</w:t>
      </w:r>
      <w:r w:rsidR="0023700E" w:rsidRPr="00E023AC">
        <w:rPr>
          <w:rFonts w:ascii="Times New Roman" w:hAnsi="Times New Roman" w:cs="Times New Roman"/>
        </w:rPr>
        <w:t xml:space="preserve">.  </w:t>
      </w:r>
      <w:r w:rsidR="0023700E" w:rsidRPr="00E023AC">
        <w:rPr>
          <w:rFonts w:ascii="Times New Roman" w:hAnsi="Times New Roman" w:cs="Times New Roman"/>
          <w:u w:val="single"/>
        </w:rPr>
        <w:t>Implementation Fidelity &amp; Outcome</w:t>
      </w:r>
      <w:r w:rsidR="0023700E" w:rsidRPr="00E023AC">
        <w:rPr>
          <w:rFonts w:ascii="Times New Roman" w:hAnsi="Times New Roman" w:cs="Times New Roma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2200"/>
        <w:gridCol w:w="1620"/>
        <w:gridCol w:w="2430"/>
        <w:gridCol w:w="2605"/>
      </w:tblGrid>
      <w:tr w:rsidR="0023700E" w:rsidRPr="00E023AC" w14:paraId="435A448B" w14:textId="77777777" w:rsidTr="00E03812">
        <w:tc>
          <w:tcPr>
            <w:tcW w:w="495" w:type="dxa"/>
          </w:tcPr>
          <w:p w14:paraId="3EFD3DCF" w14:textId="77777777" w:rsidR="0023700E" w:rsidRPr="00E023AC" w:rsidRDefault="0023700E" w:rsidP="007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  <w:vAlign w:val="center"/>
          </w:tcPr>
          <w:p w14:paraId="1438FB01" w14:textId="77777777" w:rsidR="0023700E" w:rsidRPr="00E023AC" w:rsidRDefault="0023700E" w:rsidP="007252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Align w:val="center"/>
          </w:tcPr>
          <w:p w14:paraId="0F2545C1" w14:textId="77777777" w:rsidR="0023700E" w:rsidRPr="00E023AC" w:rsidRDefault="0023700E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430" w:type="dxa"/>
            <w:vAlign w:val="center"/>
          </w:tcPr>
          <w:p w14:paraId="23F1B084" w14:textId="77777777" w:rsidR="0023700E" w:rsidRPr="00E023AC" w:rsidRDefault="0023700E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IS Fidelity Dimension</w:t>
            </w:r>
          </w:p>
        </w:tc>
        <w:tc>
          <w:tcPr>
            <w:tcW w:w="2605" w:type="dxa"/>
            <w:vAlign w:val="center"/>
          </w:tcPr>
          <w:p w14:paraId="0A0D82A9" w14:textId="77777777" w:rsidR="0023700E" w:rsidRPr="00E023AC" w:rsidRDefault="0023700E" w:rsidP="0072527A">
            <w:pPr>
              <w:jc w:val="center"/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Measure(s)</w:t>
            </w:r>
          </w:p>
        </w:tc>
      </w:tr>
      <w:tr w:rsidR="005961E1" w:rsidRPr="00E023AC" w14:paraId="2301D31F" w14:textId="77777777" w:rsidTr="00E03812">
        <w:tc>
          <w:tcPr>
            <w:tcW w:w="495" w:type="dxa"/>
          </w:tcPr>
          <w:p w14:paraId="4B43ADEA" w14:textId="77777777" w:rsidR="005961E1" w:rsidRPr="00E023AC" w:rsidRDefault="005961E1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0" w:type="dxa"/>
          </w:tcPr>
          <w:p w14:paraId="7E73C3B2" w14:textId="30924A02" w:rsidR="005961E1" w:rsidRPr="00E023AC" w:rsidRDefault="005961E1" w:rsidP="0072527A">
            <w:pPr>
              <w:rPr>
                <w:rFonts w:ascii="Times New Roman" w:hAnsi="Times New Roman" w:cs="Times New Roman"/>
                <w:bCs/>
              </w:rPr>
            </w:pPr>
            <w:r w:rsidRPr="00E023AC">
              <w:rPr>
                <w:rFonts w:ascii="Times New Roman" w:hAnsi="Times New Roman" w:cs="Times New Roman"/>
                <w:bCs/>
              </w:rPr>
              <w:t>Example</w:t>
            </w:r>
          </w:p>
        </w:tc>
        <w:tc>
          <w:tcPr>
            <w:tcW w:w="1620" w:type="dxa"/>
          </w:tcPr>
          <w:p w14:paraId="3A276DC3" w14:textId="77777777" w:rsidR="005961E1" w:rsidRPr="00E023AC" w:rsidRDefault="005961E1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14:paraId="15AAB379" w14:textId="77777777" w:rsidR="005961E1" w:rsidRPr="00E023AC" w:rsidRDefault="005961E1" w:rsidP="00725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5" w:type="dxa"/>
          </w:tcPr>
          <w:p w14:paraId="50B3F66F" w14:textId="77777777" w:rsidR="005961E1" w:rsidRPr="00E023AC" w:rsidRDefault="005961E1" w:rsidP="00CC1824">
            <w:pPr>
              <w:rPr>
                <w:rFonts w:ascii="Times New Roman" w:hAnsi="Times New Roman" w:cs="Times New Roman"/>
              </w:rPr>
            </w:pPr>
          </w:p>
        </w:tc>
      </w:tr>
      <w:tr w:rsidR="0023700E" w:rsidRPr="00E023AC" w14:paraId="11C4F600" w14:textId="77777777" w:rsidTr="00E03812">
        <w:tc>
          <w:tcPr>
            <w:tcW w:w="495" w:type="dxa"/>
          </w:tcPr>
          <w:p w14:paraId="79045658" w14:textId="0BDF4B78" w:rsidR="0023700E" w:rsidRPr="00E023AC" w:rsidRDefault="004A3C52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6</w:t>
            </w:r>
            <w:r w:rsidR="0023700E" w:rsidRPr="00E023A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2200" w:type="dxa"/>
          </w:tcPr>
          <w:p w14:paraId="3671639B" w14:textId="455EBFA2" w:rsidR="0023700E" w:rsidRPr="00E023AC" w:rsidRDefault="0023700E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  <w:bCs/>
              </w:rPr>
              <w:t>Use of the EBP</w:t>
            </w:r>
          </w:p>
        </w:tc>
        <w:tc>
          <w:tcPr>
            <w:tcW w:w="1620" w:type="dxa"/>
          </w:tcPr>
          <w:p w14:paraId="3707120B" w14:textId="22B8817F" w:rsidR="0023700E" w:rsidRPr="00E023AC" w:rsidRDefault="0023700E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MOUD Utilization</w:t>
            </w:r>
          </w:p>
        </w:tc>
        <w:tc>
          <w:tcPr>
            <w:tcW w:w="2430" w:type="dxa"/>
          </w:tcPr>
          <w:p w14:paraId="254BF695" w14:textId="57980AE2" w:rsidR="0023700E" w:rsidRPr="00E023AC" w:rsidRDefault="0023700E" w:rsidP="0072527A">
            <w:pPr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 xml:space="preserve">Use </w:t>
            </w:r>
          </w:p>
        </w:tc>
        <w:tc>
          <w:tcPr>
            <w:tcW w:w="2605" w:type="dxa"/>
          </w:tcPr>
          <w:p w14:paraId="2C007A0B" w14:textId="2E73D0A0" w:rsidR="0023700E" w:rsidRPr="00E023AC" w:rsidRDefault="0023700E" w:rsidP="0023700E">
            <w:pPr>
              <w:pStyle w:val="ListParagraph"/>
              <w:numPr>
                <w:ilvl w:val="0"/>
                <w:numId w:val="12"/>
              </w:numPr>
              <w:ind w:left="197" w:hanging="270"/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 xml:space="preserve">Amount of </w:t>
            </w:r>
            <w:r w:rsidR="00F24B23">
              <w:rPr>
                <w:rFonts w:ascii="Times New Roman" w:hAnsi="Times New Roman" w:cs="Times New Roman"/>
              </w:rPr>
              <w:t>i</w:t>
            </w:r>
            <w:r w:rsidR="00F24B23" w:rsidRPr="00E023AC">
              <w:rPr>
                <w:rFonts w:ascii="Times New Roman" w:hAnsi="Times New Roman" w:cs="Times New Roman"/>
              </w:rPr>
              <w:t xml:space="preserve">njectable </w:t>
            </w:r>
            <w:r w:rsidR="00F24B23">
              <w:rPr>
                <w:rFonts w:ascii="Times New Roman" w:hAnsi="Times New Roman" w:cs="Times New Roman"/>
              </w:rPr>
              <w:t>n</w:t>
            </w:r>
            <w:r w:rsidR="00F24B23" w:rsidRPr="00E023AC">
              <w:rPr>
                <w:rFonts w:ascii="Times New Roman" w:hAnsi="Times New Roman" w:cs="Times New Roman"/>
              </w:rPr>
              <w:t xml:space="preserve">altrexone </w:t>
            </w:r>
            <w:r w:rsidR="00392353" w:rsidRPr="00E023AC">
              <w:rPr>
                <w:rFonts w:ascii="Times New Roman" w:hAnsi="Times New Roman" w:cs="Times New Roman"/>
              </w:rPr>
              <w:t xml:space="preserve">change form </w:t>
            </w:r>
            <w:r w:rsidR="00F24B23">
              <w:rPr>
                <w:rFonts w:ascii="Times New Roman" w:hAnsi="Times New Roman" w:cs="Times New Roman"/>
              </w:rPr>
              <w:t>b</w:t>
            </w:r>
            <w:r w:rsidR="00F24B23" w:rsidRPr="00E023AC">
              <w:rPr>
                <w:rFonts w:ascii="Times New Roman" w:hAnsi="Times New Roman" w:cs="Times New Roman"/>
              </w:rPr>
              <w:t>aseline</w:t>
            </w:r>
            <w:r w:rsidR="004A3C52" w:rsidRPr="00E023AC">
              <w:rPr>
                <w:rFonts w:ascii="Times New Roman" w:hAnsi="Times New Roman" w:cs="Times New Roman"/>
              </w:rPr>
              <w:t>.</w:t>
            </w:r>
          </w:p>
          <w:p w14:paraId="79DBB2A5" w14:textId="57B9165F" w:rsidR="0023700E" w:rsidRPr="00E023AC" w:rsidRDefault="0023700E" w:rsidP="0023700E">
            <w:pPr>
              <w:pStyle w:val="ListParagraph"/>
              <w:numPr>
                <w:ilvl w:val="0"/>
                <w:numId w:val="12"/>
              </w:numPr>
              <w:ind w:left="197" w:hanging="270"/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 xml:space="preserve">Amount of </w:t>
            </w:r>
            <w:r w:rsidR="00F24B23">
              <w:rPr>
                <w:rFonts w:ascii="Times New Roman" w:hAnsi="Times New Roman" w:cs="Times New Roman"/>
              </w:rPr>
              <w:t>b</w:t>
            </w:r>
            <w:r w:rsidR="00F24B23" w:rsidRPr="00E023AC">
              <w:rPr>
                <w:rFonts w:ascii="Times New Roman" w:hAnsi="Times New Roman" w:cs="Times New Roman"/>
              </w:rPr>
              <w:t xml:space="preserve">uprenorphine </w:t>
            </w:r>
            <w:r w:rsidR="00392353" w:rsidRPr="00E023AC">
              <w:rPr>
                <w:rFonts w:ascii="Times New Roman" w:hAnsi="Times New Roman" w:cs="Times New Roman"/>
              </w:rPr>
              <w:t xml:space="preserve">change from </w:t>
            </w:r>
            <w:r w:rsidR="00F24B23">
              <w:rPr>
                <w:rFonts w:ascii="Times New Roman" w:hAnsi="Times New Roman" w:cs="Times New Roman"/>
              </w:rPr>
              <w:t>b</w:t>
            </w:r>
            <w:r w:rsidR="00F24B23" w:rsidRPr="00E023AC">
              <w:rPr>
                <w:rFonts w:ascii="Times New Roman" w:hAnsi="Times New Roman" w:cs="Times New Roman"/>
              </w:rPr>
              <w:t>aseline</w:t>
            </w:r>
            <w:r w:rsidR="004A3C52" w:rsidRPr="00E023AC">
              <w:rPr>
                <w:rFonts w:ascii="Times New Roman" w:hAnsi="Times New Roman" w:cs="Times New Roman"/>
              </w:rPr>
              <w:t>.</w:t>
            </w:r>
          </w:p>
          <w:p w14:paraId="70F60358" w14:textId="60712243" w:rsidR="0023700E" w:rsidRPr="00E023AC" w:rsidRDefault="0023700E" w:rsidP="0023700E">
            <w:pPr>
              <w:pStyle w:val="ListParagraph"/>
              <w:numPr>
                <w:ilvl w:val="0"/>
                <w:numId w:val="12"/>
              </w:numPr>
              <w:ind w:left="197" w:hanging="270"/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 xml:space="preserve">Amount of </w:t>
            </w:r>
            <w:r w:rsidR="00F24B23">
              <w:rPr>
                <w:rFonts w:ascii="Times New Roman" w:hAnsi="Times New Roman" w:cs="Times New Roman"/>
              </w:rPr>
              <w:t>m</w:t>
            </w:r>
            <w:r w:rsidR="00F24B23" w:rsidRPr="00E023AC">
              <w:rPr>
                <w:rFonts w:ascii="Times New Roman" w:hAnsi="Times New Roman" w:cs="Times New Roman"/>
              </w:rPr>
              <w:t xml:space="preserve">ethadone </w:t>
            </w:r>
            <w:r w:rsidR="00392353" w:rsidRPr="00E023AC">
              <w:rPr>
                <w:rFonts w:ascii="Times New Roman" w:hAnsi="Times New Roman" w:cs="Times New Roman"/>
              </w:rPr>
              <w:t xml:space="preserve">change from </w:t>
            </w:r>
            <w:r w:rsidR="00F24B23">
              <w:rPr>
                <w:rFonts w:ascii="Times New Roman" w:hAnsi="Times New Roman" w:cs="Times New Roman"/>
              </w:rPr>
              <w:t>b</w:t>
            </w:r>
            <w:r w:rsidR="00F24B23" w:rsidRPr="00E023AC">
              <w:rPr>
                <w:rFonts w:ascii="Times New Roman" w:hAnsi="Times New Roman" w:cs="Times New Roman"/>
              </w:rPr>
              <w:t>aseline</w:t>
            </w:r>
            <w:r w:rsidR="004A3C52" w:rsidRPr="00E023AC">
              <w:rPr>
                <w:rFonts w:ascii="Times New Roman" w:hAnsi="Times New Roman" w:cs="Times New Roman"/>
              </w:rPr>
              <w:t>.</w:t>
            </w:r>
          </w:p>
          <w:p w14:paraId="78A5BEC9" w14:textId="6F3C5F25" w:rsidR="0023700E" w:rsidRPr="00E023AC" w:rsidRDefault="0023700E" w:rsidP="0023700E">
            <w:pPr>
              <w:pStyle w:val="ListParagraph"/>
              <w:numPr>
                <w:ilvl w:val="0"/>
                <w:numId w:val="12"/>
              </w:numPr>
              <w:ind w:left="197" w:hanging="270"/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 xml:space="preserve">Amount of </w:t>
            </w:r>
            <w:r w:rsidR="004A3C52" w:rsidRPr="00E023AC">
              <w:rPr>
                <w:rFonts w:ascii="Times New Roman" w:hAnsi="Times New Roman" w:cs="Times New Roman"/>
              </w:rPr>
              <w:t xml:space="preserve">overall </w:t>
            </w:r>
            <w:r w:rsidRPr="00E023AC">
              <w:rPr>
                <w:rFonts w:ascii="Times New Roman" w:hAnsi="Times New Roman" w:cs="Times New Roman"/>
              </w:rPr>
              <w:t>MOUD</w:t>
            </w:r>
            <w:r w:rsidR="00392353" w:rsidRPr="00E023AC">
              <w:rPr>
                <w:rFonts w:ascii="Times New Roman" w:hAnsi="Times New Roman" w:cs="Times New Roman"/>
              </w:rPr>
              <w:t xml:space="preserve"> change from </w:t>
            </w:r>
            <w:r w:rsidR="00F24B23">
              <w:rPr>
                <w:rFonts w:ascii="Times New Roman" w:hAnsi="Times New Roman" w:cs="Times New Roman"/>
              </w:rPr>
              <w:t>b</w:t>
            </w:r>
            <w:r w:rsidR="00F24B23" w:rsidRPr="00E023AC">
              <w:rPr>
                <w:rFonts w:ascii="Times New Roman" w:hAnsi="Times New Roman" w:cs="Times New Roman"/>
              </w:rPr>
              <w:t>aseline</w:t>
            </w:r>
            <w:r w:rsidR="004A3C52" w:rsidRPr="00E023AC">
              <w:rPr>
                <w:rFonts w:ascii="Times New Roman" w:hAnsi="Times New Roman" w:cs="Times New Roman"/>
              </w:rPr>
              <w:t>.</w:t>
            </w:r>
          </w:p>
          <w:p w14:paraId="6E3F69A6" w14:textId="7A1B037A" w:rsidR="0023700E" w:rsidRPr="00E023AC" w:rsidRDefault="0023700E" w:rsidP="0023700E">
            <w:pPr>
              <w:pStyle w:val="ListParagraph"/>
              <w:numPr>
                <w:ilvl w:val="0"/>
                <w:numId w:val="12"/>
              </w:numPr>
              <w:ind w:left="197" w:hanging="270"/>
              <w:rPr>
                <w:rFonts w:ascii="Times New Roman" w:hAnsi="Times New Roman" w:cs="Times New Roman"/>
              </w:rPr>
            </w:pPr>
            <w:r w:rsidRPr="00E023AC">
              <w:rPr>
                <w:rFonts w:ascii="Times New Roman" w:hAnsi="Times New Roman" w:cs="Times New Roman"/>
              </w:rPr>
              <w:t>Rate of MOUD</w:t>
            </w:r>
            <w:r w:rsidR="004A3C52" w:rsidRPr="00E023AC">
              <w:rPr>
                <w:rFonts w:ascii="Times New Roman" w:hAnsi="Times New Roman" w:cs="Times New Roman"/>
              </w:rPr>
              <w:t xml:space="preserve"> </w:t>
            </w:r>
            <w:r w:rsidRPr="00E023AC">
              <w:rPr>
                <w:rFonts w:ascii="Times New Roman" w:hAnsi="Times New Roman" w:cs="Times New Roman"/>
              </w:rPr>
              <w:t xml:space="preserve">for those </w:t>
            </w:r>
            <w:r w:rsidR="004A3C52" w:rsidRPr="00E023AC">
              <w:rPr>
                <w:rFonts w:ascii="Times New Roman" w:hAnsi="Times New Roman" w:cs="Times New Roman"/>
              </w:rPr>
              <w:t xml:space="preserve">with </w:t>
            </w:r>
            <w:r w:rsidRPr="00E023AC">
              <w:rPr>
                <w:rFonts w:ascii="Times New Roman" w:hAnsi="Times New Roman" w:cs="Times New Roman"/>
              </w:rPr>
              <w:t>OUD Dx</w:t>
            </w:r>
            <w:r w:rsidR="00392353" w:rsidRPr="00E023AC">
              <w:rPr>
                <w:rFonts w:ascii="Times New Roman" w:hAnsi="Times New Roman" w:cs="Times New Roman"/>
              </w:rPr>
              <w:t xml:space="preserve"> change from </w:t>
            </w:r>
            <w:r w:rsidR="00F24B23">
              <w:rPr>
                <w:rFonts w:ascii="Times New Roman" w:hAnsi="Times New Roman" w:cs="Times New Roman"/>
              </w:rPr>
              <w:t>b</w:t>
            </w:r>
            <w:r w:rsidR="00F24B23" w:rsidRPr="00E023AC">
              <w:rPr>
                <w:rFonts w:ascii="Times New Roman" w:hAnsi="Times New Roman" w:cs="Times New Roman"/>
              </w:rPr>
              <w:t>aseline</w:t>
            </w:r>
            <w:r w:rsidR="004A3C52" w:rsidRPr="00E023AC">
              <w:rPr>
                <w:rFonts w:ascii="Times New Roman" w:hAnsi="Times New Roman" w:cs="Times New Roman"/>
              </w:rPr>
              <w:t>.</w:t>
            </w:r>
          </w:p>
        </w:tc>
      </w:tr>
    </w:tbl>
    <w:p w14:paraId="44B60106" w14:textId="77777777" w:rsidR="0023700E" w:rsidRPr="00E023AC" w:rsidRDefault="0023700E" w:rsidP="0023700E">
      <w:pPr>
        <w:rPr>
          <w:rFonts w:ascii="Times New Roman" w:hAnsi="Times New Roman" w:cs="Times New Roman"/>
        </w:rPr>
      </w:pPr>
    </w:p>
    <w:p w14:paraId="39299351" w14:textId="77777777" w:rsidR="00DC26BF" w:rsidRPr="00E023AC" w:rsidRDefault="00DC26BF">
      <w:pPr>
        <w:rPr>
          <w:rFonts w:ascii="Times New Roman" w:hAnsi="Times New Roman" w:cs="Times New Roman"/>
        </w:rPr>
      </w:pPr>
    </w:p>
    <w:p w14:paraId="451E0AFC" w14:textId="77777777" w:rsidR="00E023AC" w:rsidRPr="00E023AC" w:rsidRDefault="00E023AC">
      <w:pPr>
        <w:rPr>
          <w:rFonts w:ascii="Times New Roman" w:hAnsi="Times New Roman" w:cs="Times New Roman"/>
        </w:rPr>
      </w:pPr>
    </w:p>
    <w:sectPr w:rsidR="00E023AC" w:rsidRPr="00E02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2FE1"/>
    <w:multiLevelType w:val="hybridMultilevel"/>
    <w:tmpl w:val="0CAC8942"/>
    <w:lvl w:ilvl="0" w:tplc="67D0F204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C16D1"/>
    <w:multiLevelType w:val="hybridMultilevel"/>
    <w:tmpl w:val="DC6C9546"/>
    <w:lvl w:ilvl="0" w:tplc="FFFFFFF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7" w:hanging="360"/>
      </w:pPr>
    </w:lvl>
    <w:lvl w:ilvl="2" w:tplc="FFFFFFFF" w:tentative="1">
      <w:start w:val="1"/>
      <w:numFmt w:val="lowerRoman"/>
      <w:lvlText w:val="%3."/>
      <w:lvlJc w:val="right"/>
      <w:pPr>
        <w:ind w:left="1817" w:hanging="180"/>
      </w:pPr>
    </w:lvl>
    <w:lvl w:ilvl="3" w:tplc="FFFFFFFF" w:tentative="1">
      <w:start w:val="1"/>
      <w:numFmt w:val="decimal"/>
      <w:lvlText w:val="%4."/>
      <w:lvlJc w:val="left"/>
      <w:pPr>
        <w:ind w:left="2537" w:hanging="360"/>
      </w:pPr>
    </w:lvl>
    <w:lvl w:ilvl="4" w:tplc="FFFFFFFF" w:tentative="1">
      <w:start w:val="1"/>
      <w:numFmt w:val="lowerLetter"/>
      <w:lvlText w:val="%5."/>
      <w:lvlJc w:val="left"/>
      <w:pPr>
        <w:ind w:left="3257" w:hanging="360"/>
      </w:pPr>
    </w:lvl>
    <w:lvl w:ilvl="5" w:tplc="FFFFFFFF" w:tentative="1">
      <w:start w:val="1"/>
      <w:numFmt w:val="lowerRoman"/>
      <w:lvlText w:val="%6."/>
      <w:lvlJc w:val="right"/>
      <w:pPr>
        <w:ind w:left="3977" w:hanging="180"/>
      </w:pPr>
    </w:lvl>
    <w:lvl w:ilvl="6" w:tplc="FFFFFFFF" w:tentative="1">
      <w:start w:val="1"/>
      <w:numFmt w:val="decimal"/>
      <w:lvlText w:val="%7."/>
      <w:lvlJc w:val="left"/>
      <w:pPr>
        <w:ind w:left="4697" w:hanging="360"/>
      </w:pPr>
    </w:lvl>
    <w:lvl w:ilvl="7" w:tplc="FFFFFFFF" w:tentative="1">
      <w:start w:val="1"/>
      <w:numFmt w:val="lowerLetter"/>
      <w:lvlText w:val="%8."/>
      <w:lvlJc w:val="left"/>
      <w:pPr>
        <w:ind w:left="5417" w:hanging="360"/>
      </w:pPr>
    </w:lvl>
    <w:lvl w:ilvl="8" w:tplc="FFFFFFFF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07FD347A"/>
    <w:multiLevelType w:val="hybridMultilevel"/>
    <w:tmpl w:val="66FA0B22"/>
    <w:lvl w:ilvl="0" w:tplc="259C1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00599"/>
    <w:multiLevelType w:val="hybridMultilevel"/>
    <w:tmpl w:val="5294843C"/>
    <w:lvl w:ilvl="0" w:tplc="5772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D4282"/>
    <w:multiLevelType w:val="hybridMultilevel"/>
    <w:tmpl w:val="985A3522"/>
    <w:lvl w:ilvl="0" w:tplc="44087CF8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5" w15:restartNumberingAfterBreak="0">
    <w:nsid w:val="1A47482F"/>
    <w:multiLevelType w:val="hybridMultilevel"/>
    <w:tmpl w:val="CC102852"/>
    <w:lvl w:ilvl="0" w:tplc="0409000F">
      <w:start w:val="1"/>
      <w:numFmt w:val="decimal"/>
      <w:lvlText w:val="%1."/>
      <w:lvlJc w:val="left"/>
      <w:pPr>
        <w:ind w:left="917" w:hanging="360"/>
      </w:p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6" w15:restartNumberingAfterBreak="0">
    <w:nsid w:val="1CAE65E8"/>
    <w:multiLevelType w:val="hybridMultilevel"/>
    <w:tmpl w:val="E33C207A"/>
    <w:lvl w:ilvl="0" w:tplc="3132CC94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8" w:hanging="360"/>
      </w:pPr>
    </w:lvl>
    <w:lvl w:ilvl="2" w:tplc="0409001B" w:tentative="1">
      <w:start w:val="1"/>
      <w:numFmt w:val="lowerRoman"/>
      <w:lvlText w:val="%3."/>
      <w:lvlJc w:val="right"/>
      <w:pPr>
        <w:ind w:left="1778" w:hanging="180"/>
      </w:pPr>
    </w:lvl>
    <w:lvl w:ilvl="3" w:tplc="0409000F" w:tentative="1">
      <w:start w:val="1"/>
      <w:numFmt w:val="decimal"/>
      <w:lvlText w:val="%4."/>
      <w:lvlJc w:val="left"/>
      <w:pPr>
        <w:ind w:left="2498" w:hanging="360"/>
      </w:pPr>
    </w:lvl>
    <w:lvl w:ilvl="4" w:tplc="04090019" w:tentative="1">
      <w:start w:val="1"/>
      <w:numFmt w:val="lowerLetter"/>
      <w:lvlText w:val="%5."/>
      <w:lvlJc w:val="left"/>
      <w:pPr>
        <w:ind w:left="3218" w:hanging="360"/>
      </w:pPr>
    </w:lvl>
    <w:lvl w:ilvl="5" w:tplc="0409001B" w:tentative="1">
      <w:start w:val="1"/>
      <w:numFmt w:val="lowerRoman"/>
      <w:lvlText w:val="%6."/>
      <w:lvlJc w:val="right"/>
      <w:pPr>
        <w:ind w:left="3938" w:hanging="180"/>
      </w:pPr>
    </w:lvl>
    <w:lvl w:ilvl="6" w:tplc="0409000F" w:tentative="1">
      <w:start w:val="1"/>
      <w:numFmt w:val="decimal"/>
      <w:lvlText w:val="%7."/>
      <w:lvlJc w:val="left"/>
      <w:pPr>
        <w:ind w:left="4658" w:hanging="360"/>
      </w:pPr>
    </w:lvl>
    <w:lvl w:ilvl="7" w:tplc="04090019" w:tentative="1">
      <w:start w:val="1"/>
      <w:numFmt w:val="lowerLetter"/>
      <w:lvlText w:val="%8."/>
      <w:lvlJc w:val="left"/>
      <w:pPr>
        <w:ind w:left="5378" w:hanging="360"/>
      </w:pPr>
    </w:lvl>
    <w:lvl w:ilvl="8" w:tplc="0409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7" w15:restartNumberingAfterBreak="0">
    <w:nsid w:val="229D1290"/>
    <w:multiLevelType w:val="hybridMultilevel"/>
    <w:tmpl w:val="2CA62F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21CC5"/>
    <w:multiLevelType w:val="hybridMultilevel"/>
    <w:tmpl w:val="7EE48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675D0"/>
    <w:multiLevelType w:val="hybridMultilevel"/>
    <w:tmpl w:val="0B6EF176"/>
    <w:lvl w:ilvl="0" w:tplc="53CE7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036F9"/>
    <w:multiLevelType w:val="hybridMultilevel"/>
    <w:tmpl w:val="99B8A130"/>
    <w:lvl w:ilvl="0" w:tplc="53CE7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9138D"/>
    <w:multiLevelType w:val="hybridMultilevel"/>
    <w:tmpl w:val="B440752E"/>
    <w:lvl w:ilvl="0" w:tplc="53CE7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83473C"/>
    <w:multiLevelType w:val="hybridMultilevel"/>
    <w:tmpl w:val="6A14DA36"/>
    <w:lvl w:ilvl="0" w:tplc="53CE7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301CA"/>
    <w:multiLevelType w:val="hybridMultilevel"/>
    <w:tmpl w:val="2CA62F0C"/>
    <w:lvl w:ilvl="0" w:tplc="53A8E2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37B9B"/>
    <w:multiLevelType w:val="hybridMultilevel"/>
    <w:tmpl w:val="99B8A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81B12"/>
    <w:multiLevelType w:val="hybridMultilevel"/>
    <w:tmpl w:val="1F263848"/>
    <w:lvl w:ilvl="0" w:tplc="A08830F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87DF5"/>
    <w:multiLevelType w:val="hybridMultilevel"/>
    <w:tmpl w:val="49CE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51768"/>
    <w:multiLevelType w:val="hybridMultilevel"/>
    <w:tmpl w:val="5742FF62"/>
    <w:lvl w:ilvl="0" w:tplc="4448D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B4C9A"/>
    <w:multiLevelType w:val="hybridMultilevel"/>
    <w:tmpl w:val="6A14DA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450F69"/>
    <w:multiLevelType w:val="hybridMultilevel"/>
    <w:tmpl w:val="DC6C9546"/>
    <w:lvl w:ilvl="0" w:tplc="58F078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0" w15:restartNumberingAfterBreak="0">
    <w:nsid w:val="3CAF3392"/>
    <w:multiLevelType w:val="hybridMultilevel"/>
    <w:tmpl w:val="FD845A48"/>
    <w:lvl w:ilvl="0" w:tplc="5EDEDD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826556"/>
    <w:multiLevelType w:val="hybridMultilevel"/>
    <w:tmpl w:val="192CEB02"/>
    <w:lvl w:ilvl="0" w:tplc="8EE68C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23C60"/>
    <w:multiLevelType w:val="hybridMultilevel"/>
    <w:tmpl w:val="D8805E7A"/>
    <w:lvl w:ilvl="0" w:tplc="07189EE2">
      <w:start w:val="1"/>
      <w:numFmt w:val="decimal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23" w15:restartNumberingAfterBreak="0">
    <w:nsid w:val="4253317C"/>
    <w:multiLevelType w:val="hybridMultilevel"/>
    <w:tmpl w:val="674A1C66"/>
    <w:lvl w:ilvl="0" w:tplc="40D82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3757FF"/>
    <w:multiLevelType w:val="hybridMultilevel"/>
    <w:tmpl w:val="0FD25F72"/>
    <w:lvl w:ilvl="0" w:tplc="BA9EF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F4608BD"/>
    <w:multiLevelType w:val="hybridMultilevel"/>
    <w:tmpl w:val="D53273A0"/>
    <w:lvl w:ilvl="0" w:tplc="37D69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7809"/>
    <w:multiLevelType w:val="hybridMultilevel"/>
    <w:tmpl w:val="C542038A"/>
    <w:lvl w:ilvl="0" w:tplc="CF9C2A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946D40"/>
    <w:multiLevelType w:val="hybridMultilevel"/>
    <w:tmpl w:val="E1E0FE7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45358"/>
    <w:multiLevelType w:val="hybridMultilevel"/>
    <w:tmpl w:val="BD38A8C4"/>
    <w:lvl w:ilvl="0" w:tplc="C1B269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31B2D"/>
    <w:multiLevelType w:val="hybridMultilevel"/>
    <w:tmpl w:val="BB9A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33FD7"/>
    <w:multiLevelType w:val="hybridMultilevel"/>
    <w:tmpl w:val="1264D002"/>
    <w:lvl w:ilvl="0" w:tplc="22184D20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31" w15:restartNumberingAfterBreak="0">
    <w:nsid w:val="7FD139A6"/>
    <w:multiLevelType w:val="hybridMultilevel"/>
    <w:tmpl w:val="54D4C6F6"/>
    <w:lvl w:ilvl="0" w:tplc="CCA44794">
      <w:start w:val="1"/>
      <w:numFmt w:val="decimal"/>
      <w:lvlText w:val="%1."/>
      <w:lvlJc w:val="left"/>
      <w:pPr>
        <w:ind w:left="5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7" w:hanging="360"/>
      </w:p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2" w15:restartNumberingAfterBreak="0">
    <w:nsid w:val="7FE30681"/>
    <w:multiLevelType w:val="hybridMultilevel"/>
    <w:tmpl w:val="796816BE"/>
    <w:lvl w:ilvl="0" w:tplc="1E2E4092">
      <w:start w:val="8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4953">
    <w:abstractNumId w:val="0"/>
  </w:num>
  <w:num w:numId="2" w16cid:durableId="476383151">
    <w:abstractNumId w:val="32"/>
  </w:num>
  <w:num w:numId="3" w16cid:durableId="729885736">
    <w:abstractNumId w:val="21"/>
  </w:num>
  <w:num w:numId="4" w16cid:durableId="769084528">
    <w:abstractNumId w:val="12"/>
  </w:num>
  <w:num w:numId="5" w16cid:durableId="1908999400">
    <w:abstractNumId w:val="28"/>
  </w:num>
  <w:num w:numId="6" w16cid:durableId="1414471348">
    <w:abstractNumId w:val="13"/>
  </w:num>
  <w:num w:numId="7" w16cid:durableId="248390357">
    <w:abstractNumId w:val="30"/>
  </w:num>
  <w:num w:numId="8" w16cid:durableId="534776976">
    <w:abstractNumId w:val="20"/>
  </w:num>
  <w:num w:numId="9" w16cid:durableId="1637684989">
    <w:abstractNumId w:val="2"/>
  </w:num>
  <w:num w:numId="10" w16cid:durableId="1444570626">
    <w:abstractNumId w:val="19"/>
  </w:num>
  <w:num w:numId="11" w16cid:durableId="104811430">
    <w:abstractNumId w:val="1"/>
  </w:num>
  <w:num w:numId="12" w16cid:durableId="1624728246">
    <w:abstractNumId w:val="17"/>
  </w:num>
  <w:num w:numId="13" w16cid:durableId="884028505">
    <w:abstractNumId w:val="31"/>
  </w:num>
  <w:num w:numId="14" w16cid:durableId="953288644">
    <w:abstractNumId w:val="4"/>
  </w:num>
  <w:num w:numId="15" w16cid:durableId="2018268031">
    <w:abstractNumId w:val="18"/>
  </w:num>
  <w:num w:numId="16" w16cid:durableId="1591307623">
    <w:abstractNumId w:val="11"/>
  </w:num>
  <w:num w:numId="17" w16cid:durableId="1409036853">
    <w:abstractNumId w:val="7"/>
  </w:num>
  <w:num w:numId="18" w16cid:durableId="520626630">
    <w:abstractNumId w:val="27"/>
  </w:num>
  <w:num w:numId="19" w16cid:durableId="730233591">
    <w:abstractNumId w:val="10"/>
  </w:num>
  <w:num w:numId="20" w16cid:durableId="696731564">
    <w:abstractNumId w:val="9"/>
  </w:num>
  <w:num w:numId="21" w16cid:durableId="889540929">
    <w:abstractNumId w:val="15"/>
  </w:num>
  <w:num w:numId="22" w16cid:durableId="1623464284">
    <w:abstractNumId w:val="25"/>
  </w:num>
  <w:num w:numId="23" w16cid:durableId="1122697942">
    <w:abstractNumId w:val="14"/>
  </w:num>
  <w:num w:numId="24" w16cid:durableId="327828802">
    <w:abstractNumId w:val="3"/>
  </w:num>
  <w:num w:numId="25" w16cid:durableId="1917593598">
    <w:abstractNumId w:val="26"/>
  </w:num>
  <w:num w:numId="26" w16cid:durableId="103961040">
    <w:abstractNumId w:val="24"/>
  </w:num>
  <w:num w:numId="27" w16cid:durableId="1942058628">
    <w:abstractNumId w:val="22"/>
  </w:num>
  <w:num w:numId="28" w16cid:durableId="1504010046">
    <w:abstractNumId w:val="5"/>
  </w:num>
  <w:num w:numId="29" w16cid:durableId="1979606878">
    <w:abstractNumId w:val="8"/>
  </w:num>
  <w:num w:numId="30" w16cid:durableId="506284414">
    <w:abstractNumId w:val="23"/>
  </w:num>
  <w:num w:numId="31" w16cid:durableId="951328054">
    <w:abstractNumId w:val="29"/>
  </w:num>
  <w:num w:numId="32" w16cid:durableId="913202055">
    <w:abstractNumId w:val="6"/>
  </w:num>
  <w:num w:numId="33" w16cid:durableId="379019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09C"/>
    <w:rsid w:val="0002363A"/>
    <w:rsid w:val="00034E67"/>
    <w:rsid w:val="0004055B"/>
    <w:rsid w:val="00043D65"/>
    <w:rsid w:val="00066909"/>
    <w:rsid w:val="00087F44"/>
    <w:rsid w:val="00091C06"/>
    <w:rsid w:val="00115724"/>
    <w:rsid w:val="0012766F"/>
    <w:rsid w:val="00130EE8"/>
    <w:rsid w:val="00182547"/>
    <w:rsid w:val="00190668"/>
    <w:rsid w:val="001A3ED0"/>
    <w:rsid w:val="0023700E"/>
    <w:rsid w:val="00240AAD"/>
    <w:rsid w:val="00282ACE"/>
    <w:rsid w:val="002A4605"/>
    <w:rsid w:val="003018C5"/>
    <w:rsid w:val="00307347"/>
    <w:rsid w:val="003869D7"/>
    <w:rsid w:val="00390CAA"/>
    <w:rsid w:val="00390D8D"/>
    <w:rsid w:val="00392353"/>
    <w:rsid w:val="003C3712"/>
    <w:rsid w:val="003D2182"/>
    <w:rsid w:val="003F187E"/>
    <w:rsid w:val="003F61B9"/>
    <w:rsid w:val="003F6D48"/>
    <w:rsid w:val="0041011B"/>
    <w:rsid w:val="00413CFC"/>
    <w:rsid w:val="00426B2E"/>
    <w:rsid w:val="00450200"/>
    <w:rsid w:val="00466C50"/>
    <w:rsid w:val="00497B27"/>
    <w:rsid w:val="004A300B"/>
    <w:rsid w:val="004A3C52"/>
    <w:rsid w:val="00502970"/>
    <w:rsid w:val="00510CA7"/>
    <w:rsid w:val="005172EE"/>
    <w:rsid w:val="0056764A"/>
    <w:rsid w:val="00577840"/>
    <w:rsid w:val="00583128"/>
    <w:rsid w:val="005961E1"/>
    <w:rsid w:val="005C429D"/>
    <w:rsid w:val="005C56FF"/>
    <w:rsid w:val="005D745E"/>
    <w:rsid w:val="00603024"/>
    <w:rsid w:val="006346E5"/>
    <w:rsid w:val="006475C7"/>
    <w:rsid w:val="006642D7"/>
    <w:rsid w:val="0067455A"/>
    <w:rsid w:val="0069041D"/>
    <w:rsid w:val="006B767E"/>
    <w:rsid w:val="006C4817"/>
    <w:rsid w:val="006D7027"/>
    <w:rsid w:val="006E1A8B"/>
    <w:rsid w:val="007325CD"/>
    <w:rsid w:val="007576E9"/>
    <w:rsid w:val="007C293B"/>
    <w:rsid w:val="007D6F9C"/>
    <w:rsid w:val="008030DC"/>
    <w:rsid w:val="008534F9"/>
    <w:rsid w:val="008C7A20"/>
    <w:rsid w:val="009466C6"/>
    <w:rsid w:val="009476FB"/>
    <w:rsid w:val="009764E3"/>
    <w:rsid w:val="00982E26"/>
    <w:rsid w:val="00986433"/>
    <w:rsid w:val="009A2FC3"/>
    <w:rsid w:val="00A079BC"/>
    <w:rsid w:val="00A14B08"/>
    <w:rsid w:val="00A41811"/>
    <w:rsid w:val="00A7430F"/>
    <w:rsid w:val="00B46CC6"/>
    <w:rsid w:val="00B75F5E"/>
    <w:rsid w:val="00BD5558"/>
    <w:rsid w:val="00C252B0"/>
    <w:rsid w:val="00C36F18"/>
    <w:rsid w:val="00C742B6"/>
    <w:rsid w:val="00C8775E"/>
    <w:rsid w:val="00C959EB"/>
    <w:rsid w:val="00CA6B5E"/>
    <w:rsid w:val="00CC1824"/>
    <w:rsid w:val="00D05254"/>
    <w:rsid w:val="00D26526"/>
    <w:rsid w:val="00D30A31"/>
    <w:rsid w:val="00D656D8"/>
    <w:rsid w:val="00D82216"/>
    <w:rsid w:val="00DA42E3"/>
    <w:rsid w:val="00DA48DC"/>
    <w:rsid w:val="00DA49CF"/>
    <w:rsid w:val="00DA609C"/>
    <w:rsid w:val="00DB326B"/>
    <w:rsid w:val="00DC26BF"/>
    <w:rsid w:val="00DE1FC1"/>
    <w:rsid w:val="00DE36EA"/>
    <w:rsid w:val="00DE69A8"/>
    <w:rsid w:val="00DF76BC"/>
    <w:rsid w:val="00E023AC"/>
    <w:rsid w:val="00E03812"/>
    <w:rsid w:val="00E23F05"/>
    <w:rsid w:val="00E350F6"/>
    <w:rsid w:val="00E411A6"/>
    <w:rsid w:val="00E4236C"/>
    <w:rsid w:val="00E44E32"/>
    <w:rsid w:val="00E714D8"/>
    <w:rsid w:val="00E93D5C"/>
    <w:rsid w:val="00E971B2"/>
    <w:rsid w:val="00EB1D55"/>
    <w:rsid w:val="00EF5CD2"/>
    <w:rsid w:val="00F03B25"/>
    <w:rsid w:val="00F12411"/>
    <w:rsid w:val="00F24B23"/>
    <w:rsid w:val="00F34438"/>
    <w:rsid w:val="00F60563"/>
    <w:rsid w:val="00F61BDA"/>
    <w:rsid w:val="00FA1F27"/>
    <w:rsid w:val="00FA2C94"/>
    <w:rsid w:val="00FB6DD8"/>
    <w:rsid w:val="00FE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D15B0"/>
  <w15:chartTrackingRefBased/>
  <w15:docId w15:val="{94C3B8DE-5118-40BE-884D-0468BFBE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93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5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41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7A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A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A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A2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7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3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</dc:creator>
  <cp:keywords/>
  <dc:description/>
  <cp:lastModifiedBy>Todd Molfenter</cp:lastModifiedBy>
  <cp:revision>2</cp:revision>
  <dcterms:created xsi:type="dcterms:W3CDTF">2024-06-08T19:18:00Z</dcterms:created>
  <dcterms:modified xsi:type="dcterms:W3CDTF">2024-06-08T19:18:00Z</dcterms:modified>
</cp:coreProperties>
</file>