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2735" w14:textId="77777777" w:rsidR="00F15054" w:rsidRDefault="003A24C6" w:rsidP="003A24C6">
      <w:pPr>
        <w:pStyle w:val="Title"/>
      </w:pPr>
      <w:r>
        <w:t>Search Summary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A24C6" w14:paraId="2F645886" w14:textId="77777777" w:rsidTr="003A24C6">
        <w:tc>
          <w:tcPr>
            <w:tcW w:w="4675" w:type="dxa"/>
          </w:tcPr>
          <w:p w14:paraId="3D56E935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Topic</w:t>
            </w:r>
          </w:p>
        </w:tc>
        <w:tc>
          <w:tcPr>
            <w:tcW w:w="4675" w:type="dxa"/>
          </w:tcPr>
          <w:p w14:paraId="4A3D5EA2" w14:textId="77777777" w:rsidR="003A24C6" w:rsidRDefault="0043376C" w:rsidP="003A24C6">
            <w:r>
              <w:t>Best practices for preoperative embolization of Juvenile nasopharyngeal angiofibroma</w:t>
            </w:r>
          </w:p>
        </w:tc>
      </w:tr>
      <w:tr w:rsidR="003A24C6" w14:paraId="3B327551" w14:textId="77777777" w:rsidTr="003A24C6">
        <w:tc>
          <w:tcPr>
            <w:tcW w:w="4675" w:type="dxa"/>
          </w:tcPr>
          <w:p w14:paraId="37A4E732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Reference Manager</w:t>
            </w:r>
          </w:p>
        </w:tc>
        <w:tc>
          <w:tcPr>
            <w:tcW w:w="4675" w:type="dxa"/>
          </w:tcPr>
          <w:p w14:paraId="4C462CD3" w14:textId="77777777" w:rsidR="003A24C6" w:rsidRDefault="003A24C6" w:rsidP="003A24C6"/>
        </w:tc>
      </w:tr>
      <w:tr w:rsidR="003A24C6" w14:paraId="794D644A" w14:textId="77777777" w:rsidTr="003A24C6">
        <w:tc>
          <w:tcPr>
            <w:tcW w:w="4675" w:type="dxa"/>
          </w:tcPr>
          <w:p w14:paraId="19CB7606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Timeline</w:t>
            </w:r>
          </w:p>
        </w:tc>
        <w:tc>
          <w:tcPr>
            <w:tcW w:w="4675" w:type="dxa"/>
          </w:tcPr>
          <w:p w14:paraId="2D7B969A" w14:textId="77777777" w:rsidR="003A24C6" w:rsidRDefault="003A24C6" w:rsidP="003A24C6"/>
        </w:tc>
      </w:tr>
      <w:tr w:rsidR="003A24C6" w14:paraId="29C6C9FE" w14:textId="77777777" w:rsidTr="003A24C6">
        <w:tc>
          <w:tcPr>
            <w:tcW w:w="4675" w:type="dxa"/>
          </w:tcPr>
          <w:p w14:paraId="290D5CA0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Restrictions or Limitations</w:t>
            </w:r>
          </w:p>
        </w:tc>
        <w:tc>
          <w:tcPr>
            <w:tcW w:w="4675" w:type="dxa"/>
          </w:tcPr>
          <w:p w14:paraId="00A735C7" w14:textId="5E93D3FB" w:rsidR="003A24C6" w:rsidRDefault="001A490D" w:rsidP="003A24C6">
            <w:r>
              <w:t>None</w:t>
            </w:r>
          </w:p>
        </w:tc>
      </w:tr>
      <w:tr w:rsidR="003A24C6" w14:paraId="1242BA48" w14:textId="77777777" w:rsidTr="003A24C6">
        <w:tc>
          <w:tcPr>
            <w:tcW w:w="4675" w:type="dxa"/>
          </w:tcPr>
          <w:p w14:paraId="4A3FDFAE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Key Articles</w:t>
            </w:r>
          </w:p>
        </w:tc>
        <w:tc>
          <w:tcPr>
            <w:tcW w:w="4675" w:type="dxa"/>
          </w:tcPr>
          <w:p w14:paraId="0F74E35A" w14:textId="77777777" w:rsidR="003A24C6" w:rsidRDefault="003A24C6" w:rsidP="003A24C6"/>
        </w:tc>
      </w:tr>
      <w:tr w:rsidR="003A24C6" w14:paraId="665CC32A" w14:textId="77777777" w:rsidTr="003A24C6">
        <w:tc>
          <w:tcPr>
            <w:tcW w:w="4675" w:type="dxa"/>
          </w:tcPr>
          <w:p w14:paraId="24F113AE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Databases</w:t>
            </w:r>
          </w:p>
        </w:tc>
        <w:tc>
          <w:tcPr>
            <w:tcW w:w="4675" w:type="dxa"/>
          </w:tcPr>
          <w:p w14:paraId="4F8CC48A" w14:textId="4C672D0A" w:rsidR="003A24C6" w:rsidRDefault="001A490D" w:rsidP="003A24C6">
            <w:r>
              <w:t>MEDLINE via PubMed, Embase, Cochrane, Web of Science, Scopus, Clinicaltrials.gov</w:t>
            </w:r>
          </w:p>
        </w:tc>
      </w:tr>
      <w:tr w:rsidR="003A24C6" w14:paraId="1FB082EE" w14:textId="77777777" w:rsidTr="003A24C6">
        <w:tc>
          <w:tcPr>
            <w:tcW w:w="4675" w:type="dxa"/>
          </w:tcPr>
          <w:p w14:paraId="0FB804B8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Date Run</w:t>
            </w:r>
          </w:p>
        </w:tc>
        <w:tc>
          <w:tcPr>
            <w:tcW w:w="4675" w:type="dxa"/>
          </w:tcPr>
          <w:p w14:paraId="2199ADE2" w14:textId="61FF24FE" w:rsidR="003A24C6" w:rsidRDefault="008B021C" w:rsidP="003A24C6">
            <w:r>
              <w:t>November 21</w:t>
            </w:r>
            <w:r w:rsidR="001A490D">
              <w:t>, 2021</w:t>
            </w:r>
          </w:p>
        </w:tc>
      </w:tr>
      <w:tr w:rsidR="003A24C6" w14:paraId="3FC0C264" w14:textId="77777777" w:rsidTr="003A24C6">
        <w:tc>
          <w:tcPr>
            <w:tcW w:w="4675" w:type="dxa"/>
          </w:tcPr>
          <w:p w14:paraId="519BB768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Total Number of Results</w:t>
            </w:r>
          </w:p>
        </w:tc>
        <w:tc>
          <w:tcPr>
            <w:tcW w:w="4675" w:type="dxa"/>
          </w:tcPr>
          <w:p w14:paraId="5DD7ED8A" w14:textId="2FBBFA82" w:rsidR="003A24C6" w:rsidRDefault="00542ED0" w:rsidP="003A24C6">
            <w:r>
              <w:t>1473</w:t>
            </w:r>
          </w:p>
        </w:tc>
      </w:tr>
      <w:tr w:rsidR="003A24C6" w14:paraId="2AE1A2E6" w14:textId="77777777" w:rsidTr="003A24C6">
        <w:tc>
          <w:tcPr>
            <w:tcW w:w="4675" w:type="dxa"/>
          </w:tcPr>
          <w:p w14:paraId="60EE4873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Number of Duplicates Removed</w:t>
            </w:r>
          </w:p>
        </w:tc>
        <w:tc>
          <w:tcPr>
            <w:tcW w:w="4675" w:type="dxa"/>
          </w:tcPr>
          <w:p w14:paraId="305E409D" w14:textId="5DA053A4" w:rsidR="003A24C6" w:rsidRDefault="001074C7" w:rsidP="003A24C6">
            <w:r>
              <w:t>820</w:t>
            </w:r>
          </w:p>
        </w:tc>
      </w:tr>
      <w:tr w:rsidR="003A24C6" w14:paraId="63F0D573" w14:textId="77777777" w:rsidTr="003A24C6">
        <w:tc>
          <w:tcPr>
            <w:tcW w:w="4675" w:type="dxa"/>
          </w:tcPr>
          <w:p w14:paraId="2D331F8E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Remaining Number of Results</w:t>
            </w:r>
          </w:p>
        </w:tc>
        <w:tc>
          <w:tcPr>
            <w:tcW w:w="4675" w:type="dxa"/>
          </w:tcPr>
          <w:p w14:paraId="1D4E67CD" w14:textId="287C29AB" w:rsidR="003A24C6" w:rsidRDefault="0092603C" w:rsidP="003A24C6">
            <w:r>
              <w:t>653</w:t>
            </w:r>
          </w:p>
        </w:tc>
      </w:tr>
      <w:tr w:rsidR="003A24C6" w14:paraId="3E22024B" w14:textId="77777777" w:rsidTr="003A24C6">
        <w:tc>
          <w:tcPr>
            <w:tcW w:w="4675" w:type="dxa"/>
          </w:tcPr>
          <w:p w14:paraId="29397C8A" w14:textId="77777777" w:rsidR="003A24C6" w:rsidRPr="003A24C6" w:rsidRDefault="003A24C6" w:rsidP="003A24C6">
            <w:pPr>
              <w:rPr>
                <w:b/>
              </w:rPr>
            </w:pPr>
            <w:r w:rsidRPr="003A24C6">
              <w:rPr>
                <w:b/>
              </w:rPr>
              <w:t>Search Prepared By</w:t>
            </w:r>
          </w:p>
        </w:tc>
        <w:tc>
          <w:tcPr>
            <w:tcW w:w="4675" w:type="dxa"/>
          </w:tcPr>
          <w:p w14:paraId="1D6B72DB" w14:textId="2A20E8AE" w:rsidR="003A24C6" w:rsidRDefault="001A490D" w:rsidP="003A24C6">
            <w:r>
              <w:t>Stella M. Seal</w:t>
            </w:r>
          </w:p>
        </w:tc>
      </w:tr>
    </w:tbl>
    <w:p w14:paraId="39BEBCB5" w14:textId="77777777" w:rsidR="003A24C6" w:rsidRDefault="003A24C6"/>
    <w:p w14:paraId="655A2DD7" w14:textId="77777777" w:rsidR="003A24C6" w:rsidRDefault="003A24C6" w:rsidP="003A24C6">
      <w:pPr>
        <w:pStyle w:val="Heading1"/>
      </w:pPr>
      <w:r>
        <w:t>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7243"/>
        <w:gridCol w:w="1107"/>
      </w:tblGrid>
      <w:tr w:rsidR="008135DC" w:rsidRPr="008135DC" w14:paraId="4CCF41C8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2C5DC82F" w14:textId="77777777" w:rsidR="008135DC" w:rsidRPr="008135DC" w:rsidRDefault="008135DC">
            <w:r w:rsidRPr="008135DC">
              <w:t>Search number</w:t>
            </w:r>
          </w:p>
        </w:tc>
        <w:tc>
          <w:tcPr>
            <w:tcW w:w="8960" w:type="dxa"/>
            <w:hideMark/>
          </w:tcPr>
          <w:p w14:paraId="24D57D08" w14:textId="77777777" w:rsidR="008135DC" w:rsidRPr="008135DC" w:rsidRDefault="008135DC">
            <w:r w:rsidRPr="008135DC">
              <w:t>Query</w:t>
            </w:r>
          </w:p>
        </w:tc>
        <w:tc>
          <w:tcPr>
            <w:tcW w:w="1000" w:type="dxa"/>
            <w:noWrap/>
            <w:hideMark/>
          </w:tcPr>
          <w:p w14:paraId="2D2A5A19" w14:textId="77777777" w:rsidR="008135DC" w:rsidRPr="008135DC" w:rsidRDefault="008135DC">
            <w:r w:rsidRPr="008135DC">
              <w:t>Results</w:t>
            </w:r>
          </w:p>
        </w:tc>
      </w:tr>
      <w:tr w:rsidR="008135DC" w:rsidRPr="008135DC" w14:paraId="078ECA5B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461B612F" w14:textId="77777777" w:rsidR="008135DC" w:rsidRPr="008135DC" w:rsidRDefault="008135DC" w:rsidP="008135DC">
            <w:r w:rsidRPr="008135DC">
              <w:t>7</w:t>
            </w:r>
          </w:p>
        </w:tc>
        <w:tc>
          <w:tcPr>
            <w:tcW w:w="8960" w:type="dxa"/>
            <w:hideMark/>
          </w:tcPr>
          <w:p w14:paraId="236C2583" w14:textId="77777777" w:rsidR="008135DC" w:rsidRPr="008135DC" w:rsidRDefault="008135DC">
            <w:r w:rsidRPr="008135DC">
              <w:t>#5 AND #6</w:t>
            </w:r>
          </w:p>
        </w:tc>
        <w:tc>
          <w:tcPr>
            <w:tcW w:w="1000" w:type="dxa"/>
            <w:noWrap/>
            <w:hideMark/>
          </w:tcPr>
          <w:p w14:paraId="06E7D97A" w14:textId="77777777" w:rsidR="008135DC" w:rsidRPr="008135DC" w:rsidRDefault="008135DC" w:rsidP="008135DC">
            <w:r w:rsidRPr="008135DC">
              <w:t>313</w:t>
            </w:r>
          </w:p>
        </w:tc>
      </w:tr>
      <w:tr w:rsidR="008135DC" w:rsidRPr="008135DC" w14:paraId="27667FAA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0BF5BEE8" w14:textId="77777777" w:rsidR="008135DC" w:rsidRPr="008135DC" w:rsidRDefault="008135DC" w:rsidP="008135DC">
            <w:r w:rsidRPr="008135DC">
              <w:t>6</w:t>
            </w:r>
          </w:p>
        </w:tc>
        <w:tc>
          <w:tcPr>
            <w:tcW w:w="8960" w:type="dxa"/>
            <w:hideMark/>
          </w:tcPr>
          <w:p w14:paraId="6DA98672" w14:textId="77777777" w:rsidR="008135DC" w:rsidRPr="008135DC" w:rsidRDefault="008135DC">
            <w:r w:rsidRPr="008135DC">
              <w:t xml:space="preserve">"Embolization, Therapeutic"[Mesh] OR </w:t>
            </w:r>
            <w:proofErr w:type="spellStart"/>
            <w:r w:rsidRPr="008135DC">
              <w:t>embolizat</w:t>
            </w:r>
            <w:proofErr w:type="spellEnd"/>
            <w:r w:rsidRPr="008135DC">
              <w:t>* [</w:t>
            </w:r>
            <w:proofErr w:type="spellStart"/>
            <w:r w:rsidRPr="008135DC">
              <w:t>tw</w:t>
            </w:r>
            <w:proofErr w:type="spellEnd"/>
            <w:r w:rsidRPr="008135DC">
              <w:t xml:space="preserve">] OR </w:t>
            </w:r>
            <w:proofErr w:type="spellStart"/>
            <w:r w:rsidRPr="008135DC">
              <w:t>embolotherap</w:t>
            </w:r>
            <w:proofErr w:type="spellEnd"/>
            <w:r w:rsidRPr="008135DC">
              <w:t>* [</w:t>
            </w:r>
            <w:proofErr w:type="spellStart"/>
            <w:r w:rsidRPr="008135DC">
              <w:t>tw</w:t>
            </w:r>
            <w:proofErr w:type="spellEnd"/>
            <w:r w:rsidRPr="008135DC">
              <w:t>]</w:t>
            </w:r>
          </w:p>
        </w:tc>
        <w:tc>
          <w:tcPr>
            <w:tcW w:w="1000" w:type="dxa"/>
            <w:noWrap/>
            <w:hideMark/>
          </w:tcPr>
          <w:p w14:paraId="1B97BE26" w14:textId="77777777" w:rsidR="008135DC" w:rsidRPr="008135DC" w:rsidRDefault="008135DC" w:rsidP="008135DC">
            <w:r w:rsidRPr="008135DC">
              <w:t>67,476</w:t>
            </w:r>
          </w:p>
        </w:tc>
      </w:tr>
      <w:tr w:rsidR="008135DC" w:rsidRPr="008135DC" w14:paraId="5800B0D8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223C57A7" w14:textId="77777777" w:rsidR="008135DC" w:rsidRPr="008135DC" w:rsidRDefault="008135DC" w:rsidP="008135DC">
            <w:r w:rsidRPr="008135DC">
              <w:t>5</w:t>
            </w:r>
          </w:p>
        </w:tc>
        <w:tc>
          <w:tcPr>
            <w:tcW w:w="8960" w:type="dxa"/>
            <w:hideMark/>
          </w:tcPr>
          <w:p w14:paraId="7FFB72A9" w14:textId="77777777" w:rsidR="008135DC" w:rsidRPr="008135DC" w:rsidRDefault="008135DC">
            <w:r w:rsidRPr="008135DC">
              <w:t>(#1 AND #3 AND #4) OR #2</w:t>
            </w:r>
          </w:p>
        </w:tc>
        <w:tc>
          <w:tcPr>
            <w:tcW w:w="1000" w:type="dxa"/>
            <w:noWrap/>
            <w:hideMark/>
          </w:tcPr>
          <w:p w14:paraId="6C6ACB28" w14:textId="77777777" w:rsidR="008135DC" w:rsidRPr="008135DC" w:rsidRDefault="008135DC" w:rsidP="008135DC">
            <w:r w:rsidRPr="008135DC">
              <w:t>1,408</w:t>
            </w:r>
          </w:p>
        </w:tc>
      </w:tr>
      <w:tr w:rsidR="008135DC" w:rsidRPr="008135DC" w14:paraId="0A0175EC" w14:textId="77777777" w:rsidTr="008135DC">
        <w:trPr>
          <w:trHeight w:val="576"/>
        </w:trPr>
        <w:tc>
          <w:tcPr>
            <w:tcW w:w="1000" w:type="dxa"/>
            <w:noWrap/>
            <w:hideMark/>
          </w:tcPr>
          <w:p w14:paraId="2D8D3D4A" w14:textId="77777777" w:rsidR="008135DC" w:rsidRPr="008135DC" w:rsidRDefault="008135DC" w:rsidP="008135DC">
            <w:r w:rsidRPr="008135DC">
              <w:t>4</w:t>
            </w:r>
          </w:p>
        </w:tc>
        <w:tc>
          <w:tcPr>
            <w:tcW w:w="8960" w:type="dxa"/>
            <w:hideMark/>
          </w:tcPr>
          <w:p w14:paraId="1E750C2A" w14:textId="77777777" w:rsidR="008135DC" w:rsidRPr="008135DC" w:rsidRDefault="008135DC">
            <w:r w:rsidRPr="008135DC">
              <w:t>("Child"[Mesh]) OR "Adolescent"[Mesh] OR child* [</w:t>
            </w:r>
            <w:proofErr w:type="spellStart"/>
            <w:r w:rsidRPr="008135DC">
              <w:t>tw</w:t>
            </w:r>
            <w:proofErr w:type="spellEnd"/>
            <w:r w:rsidRPr="008135DC">
              <w:t>] OR juvenile* [</w:t>
            </w:r>
            <w:proofErr w:type="spellStart"/>
            <w:r w:rsidRPr="008135DC">
              <w:t>tw</w:t>
            </w:r>
            <w:proofErr w:type="spellEnd"/>
            <w:r w:rsidRPr="008135DC">
              <w:t xml:space="preserve">] OR </w:t>
            </w:r>
            <w:proofErr w:type="spellStart"/>
            <w:r w:rsidRPr="008135DC">
              <w:t>adolescen</w:t>
            </w:r>
            <w:proofErr w:type="spellEnd"/>
            <w:r w:rsidRPr="008135DC">
              <w:t>* [</w:t>
            </w:r>
            <w:proofErr w:type="spellStart"/>
            <w:r w:rsidRPr="008135DC">
              <w:t>tw</w:t>
            </w:r>
            <w:proofErr w:type="spellEnd"/>
            <w:r w:rsidRPr="008135DC">
              <w:t>] OR pediatric* [</w:t>
            </w:r>
            <w:proofErr w:type="spellStart"/>
            <w:r w:rsidRPr="008135DC">
              <w:t>tw</w:t>
            </w:r>
            <w:proofErr w:type="spellEnd"/>
            <w:r w:rsidRPr="008135DC">
              <w:t>] OR youth [</w:t>
            </w:r>
            <w:proofErr w:type="spellStart"/>
            <w:r w:rsidRPr="008135DC">
              <w:t>tw</w:t>
            </w:r>
            <w:proofErr w:type="spellEnd"/>
            <w:r w:rsidRPr="008135DC">
              <w:t>] OR youths [</w:t>
            </w:r>
            <w:proofErr w:type="spellStart"/>
            <w:r w:rsidRPr="008135DC">
              <w:t>tw</w:t>
            </w:r>
            <w:proofErr w:type="spellEnd"/>
            <w:r w:rsidRPr="008135DC">
              <w:t>]</w:t>
            </w:r>
          </w:p>
        </w:tc>
        <w:tc>
          <w:tcPr>
            <w:tcW w:w="1000" w:type="dxa"/>
            <w:noWrap/>
            <w:hideMark/>
          </w:tcPr>
          <w:p w14:paraId="0B60574A" w14:textId="77777777" w:rsidR="008135DC" w:rsidRPr="008135DC" w:rsidRDefault="008135DC" w:rsidP="008135DC">
            <w:r w:rsidRPr="008135DC">
              <w:t>3,766,296</w:t>
            </w:r>
          </w:p>
        </w:tc>
      </w:tr>
      <w:tr w:rsidR="008135DC" w:rsidRPr="008135DC" w14:paraId="0D9FBF1A" w14:textId="77777777" w:rsidTr="008135DC">
        <w:trPr>
          <w:trHeight w:val="864"/>
        </w:trPr>
        <w:tc>
          <w:tcPr>
            <w:tcW w:w="1000" w:type="dxa"/>
            <w:noWrap/>
            <w:hideMark/>
          </w:tcPr>
          <w:p w14:paraId="75158F83" w14:textId="77777777" w:rsidR="008135DC" w:rsidRPr="008135DC" w:rsidRDefault="008135DC" w:rsidP="008135DC">
            <w:r w:rsidRPr="008135DC">
              <w:t>3</w:t>
            </w:r>
          </w:p>
        </w:tc>
        <w:tc>
          <w:tcPr>
            <w:tcW w:w="8960" w:type="dxa"/>
            <w:hideMark/>
          </w:tcPr>
          <w:p w14:paraId="572F77F2" w14:textId="77777777" w:rsidR="008135DC" w:rsidRPr="008135DC" w:rsidRDefault="008135DC">
            <w:r w:rsidRPr="008135DC">
              <w:t>("Nasopharynx"[Mesh]) OR "Nose"[Mesh] OR nose [</w:t>
            </w:r>
            <w:proofErr w:type="spellStart"/>
            <w:r w:rsidRPr="008135DC">
              <w:t>tw</w:t>
            </w:r>
            <w:proofErr w:type="spellEnd"/>
            <w:r w:rsidRPr="008135DC">
              <w:t>] OR nasal [</w:t>
            </w:r>
            <w:proofErr w:type="spellStart"/>
            <w:r w:rsidRPr="008135DC">
              <w:t>tw</w:t>
            </w:r>
            <w:proofErr w:type="spellEnd"/>
            <w:r w:rsidRPr="008135DC">
              <w:t>] OR nasopharyngeal [</w:t>
            </w:r>
            <w:proofErr w:type="spellStart"/>
            <w:r w:rsidRPr="008135DC">
              <w:t>tw</w:t>
            </w:r>
            <w:proofErr w:type="spellEnd"/>
            <w:r w:rsidRPr="008135DC">
              <w:t xml:space="preserve">] OR </w:t>
            </w:r>
            <w:proofErr w:type="spellStart"/>
            <w:r w:rsidRPr="008135DC">
              <w:t>rhinopharynxes</w:t>
            </w:r>
            <w:proofErr w:type="spellEnd"/>
            <w:r w:rsidRPr="008135DC">
              <w:t xml:space="preserve"> [</w:t>
            </w:r>
            <w:proofErr w:type="spellStart"/>
            <w:r w:rsidRPr="008135DC">
              <w:t>tw</w:t>
            </w:r>
            <w:proofErr w:type="spellEnd"/>
            <w:r w:rsidRPr="008135DC">
              <w:t xml:space="preserve">] OR </w:t>
            </w:r>
            <w:proofErr w:type="spellStart"/>
            <w:r w:rsidRPr="008135DC">
              <w:t>rhinopharynges</w:t>
            </w:r>
            <w:proofErr w:type="spellEnd"/>
            <w:r w:rsidRPr="008135DC">
              <w:t xml:space="preserve"> [</w:t>
            </w:r>
            <w:proofErr w:type="spellStart"/>
            <w:r w:rsidRPr="008135DC">
              <w:t>tw</w:t>
            </w:r>
            <w:proofErr w:type="spellEnd"/>
            <w:r w:rsidRPr="008135DC">
              <w:t xml:space="preserve">] OR </w:t>
            </w:r>
            <w:proofErr w:type="spellStart"/>
            <w:r w:rsidRPr="008135DC">
              <w:t>rhinopharynx</w:t>
            </w:r>
            <w:proofErr w:type="spellEnd"/>
            <w:r w:rsidRPr="008135DC">
              <w:t xml:space="preserve"> [</w:t>
            </w:r>
            <w:proofErr w:type="spellStart"/>
            <w:r w:rsidRPr="008135DC">
              <w:t>tw</w:t>
            </w:r>
            <w:proofErr w:type="spellEnd"/>
            <w:r w:rsidRPr="008135DC">
              <w:t>] OR nasopharynges [</w:t>
            </w:r>
            <w:proofErr w:type="spellStart"/>
            <w:r w:rsidRPr="008135DC">
              <w:t>tw</w:t>
            </w:r>
            <w:proofErr w:type="spellEnd"/>
            <w:r w:rsidRPr="008135DC">
              <w:t>] OR nasopharynxes [</w:t>
            </w:r>
            <w:proofErr w:type="spellStart"/>
            <w:r w:rsidRPr="008135DC">
              <w:t>tw</w:t>
            </w:r>
            <w:proofErr w:type="spellEnd"/>
            <w:r w:rsidRPr="008135DC">
              <w:t>] OR choanae [</w:t>
            </w:r>
            <w:proofErr w:type="spellStart"/>
            <w:r w:rsidRPr="008135DC">
              <w:t>tw</w:t>
            </w:r>
            <w:proofErr w:type="spellEnd"/>
            <w:r w:rsidRPr="008135DC">
              <w:t>]</w:t>
            </w:r>
          </w:p>
        </w:tc>
        <w:tc>
          <w:tcPr>
            <w:tcW w:w="1000" w:type="dxa"/>
            <w:noWrap/>
            <w:hideMark/>
          </w:tcPr>
          <w:p w14:paraId="5319535B" w14:textId="77777777" w:rsidR="008135DC" w:rsidRPr="008135DC" w:rsidRDefault="008135DC" w:rsidP="008135DC">
            <w:r w:rsidRPr="008135DC">
              <w:t>239,299</w:t>
            </w:r>
          </w:p>
        </w:tc>
      </w:tr>
      <w:tr w:rsidR="008135DC" w:rsidRPr="008135DC" w14:paraId="606C0A6A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4472F148" w14:textId="77777777" w:rsidR="008135DC" w:rsidRPr="008135DC" w:rsidRDefault="008135DC" w:rsidP="008135DC">
            <w:r w:rsidRPr="008135DC">
              <w:t>2</w:t>
            </w:r>
          </w:p>
        </w:tc>
        <w:tc>
          <w:tcPr>
            <w:tcW w:w="8960" w:type="dxa"/>
            <w:hideMark/>
          </w:tcPr>
          <w:p w14:paraId="089F30C6" w14:textId="77777777" w:rsidR="008135DC" w:rsidRPr="008135DC" w:rsidRDefault="008135DC">
            <w:r w:rsidRPr="008135DC">
              <w:t>"</w:t>
            </w:r>
            <w:proofErr w:type="gramStart"/>
            <w:r w:rsidRPr="008135DC">
              <w:t>juvenile</w:t>
            </w:r>
            <w:proofErr w:type="gramEnd"/>
            <w:r w:rsidRPr="008135DC">
              <w:t xml:space="preserve"> nasopharyngeal angiofibroma*" OR "</w:t>
            </w:r>
            <w:proofErr w:type="spellStart"/>
            <w:r w:rsidRPr="008135DC">
              <w:t>jna</w:t>
            </w:r>
            <w:proofErr w:type="spellEnd"/>
            <w:r w:rsidRPr="008135DC">
              <w:t>" [</w:t>
            </w:r>
            <w:proofErr w:type="spellStart"/>
            <w:r w:rsidRPr="008135DC">
              <w:t>tw</w:t>
            </w:r>
            <w:proofErr w:type="spellEnd"/>
            <w:r w:rsidRPr="008135DC">
              <w:t>]</w:t>
            </w:r>
          </w:p>
        </w:tc>
        <w:tc>
          <w:tcPr>
            <w:tcW w:w="1000" w:type="dxa"/>
            <w:noWrap/>
            <w:hideMark/>
          </w:tcPr>
          <w:p w14:paraId="5E1ED8B2" w14:textId="77777777" w:rsidR="008135DC" w:rsidRPr="008135DC" w:rsidRDefault="008135DC" w:rsidP="008135DC">
            <w:r w:rsidRPr="008135DC">
              <w:t>884</w:t>
            </w:r>
          </w:p>
        </w:tc>
      </w:tr>
      <w:tr w:rsidR="008135DC" w:rsidRPr="008135DC" w14:paraId="126AC0B0" w14:textId="77777777" w:rsidTr="008135DC">
        <w:trPr>
          <w:trHeight w:val="288"/>
        </w:trPr>
        <w:tc>
          <w:tcPr>
            <w:tcW w:w="1000" w:type="dxa"/>
            <w:noWrap/>
            <w:hideMark/>
          </w:tcPr>
          <w:p w14:paraId="2BD877F9" w14:textId="77777777" w:rsidR="008135DC" w:rsidRPr="008135DC" w:rsidRDefault="008135DC" w:rsidP="008135DC">
            <w:r w:rsidRPr="008135DC">
              <w:t>1</w:t>
            </w:r>
          </w:p>
        </w:tc>
        <w:tc>
          <w:tcPr>
            <w:tcW w:w="8960" w:type="dxa"/>
            <w:hideMark/>
          </w:tcPr>
          <w:p w14:paraId="2A7F61C7" w14:textId="77777777" w:rsidR="008135DC" w:rsidRPr="008135DC" w:rsidRDefault="008135DC">
            <w:r w:rsidRPr="008135DC">
              <w:t>"Angiofibroma"[Mesh] OR angiofibroma* [</w:t>
            </w:r>
            <w:proofErr w:type="spellStart"/>
            <w:r w:rsidRPr="008135DC">
              <w:t>tw</w:t>
            </w:r>
            <w:proofErr w:type="spellEnd"/>
            <w:r w:rsidRPr="008135DC">
              <w:t>]</w:t>
            </w:r>
          </w:p>
        </w:tc>
        <w:tc>
          <w:tcPr>
            <w:tcW w:w="1000" w:type="dxa"/>
            <w:noWrap/>
            <w:hideMark/>
          </w:tcPr>
          <w:p w14:paraId="73D6CC5B" w14:textId="77777777" w:rsidR="008135DC" w:rsidRPr="008135DC" w:rsidRDefault="008135DC" w:rsidP="008135DC">
            <w:r w:rsidRPr="008135DC">
              <w:t>2,496</w:t>
            </w:r>
          </w:p>
        </w:tc>
      </w:tr>
    </w:tbl>
    <w:p w14:paraId="4F9D72E3" w14:textId="77777777" w:rsidR="003A24C6" w:rsidRDefault="003A24C6"/>
    <w:p w14:paraId="664D49E0" w14:textId="77777777" w:rsidR="003A24C6" w:rsidRDefault="003A24C6" w:rsidP="003A24C6">
      <w:pPr>
        <w:pStyle w:val="Heading1"/>
      </w:pPr>
      <w:r>
        <w:t>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7350"/>
        <w:gridCol w:w="1000"/>
      </w:tblGrid>
      <w:tr w:rsidR="001A490D" w:rsidRPr="001A490D" w14:paraId="70812E06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45866DB9" w14:textId="77777777" w:rsidR="001A490D" w:rsidRPr="001A490D" w:rsidRDefault="001A490D">
            <w:r w:rsidRPr="001A490D">
              <w:t>No.</w:t>
            </w:r>
          </w:p>
        </w:tc>
        <w:tc>
          <w:tcPr>
            <w:tcW w:w="9700" w:type="dxa"/>
            <w:hideMark/>
          </w:tcPr>
          <w:p w14:paraId="512C2560" w14:textId="77777777" w:rsidR="001A490D" w:rsidRPr="001A490D" w:rsidRDefault="001A490D">
            <w:r w:rsidRPr="001A490D">
              <w:t>Query</w:t>
            </w:r>
          </w:p>
        </w:tc>
        <w:tc>
          <w:tcPr>
            <w:tcW w:w="1000" w:type="dxa"/>
            <w:noWrap/>
            <w:hideMark/>
          </w:tcPr>
          <w:p w14:paraId="25A2C58B" w14:textId="77777777" w:rsidR="001A490D" w:rsidRPr="001A490D" w:rsidRDefault="001A490D">
            <w:r w:rsidRPr="001A490D">
              <w:t>Results</w:t>
            </w:r>
          </w:p>
        </w:tc>
      </w:tr>
      <w:tr w:rsidR="001A490D" w:rsidRPr="001A490D" w14:paraId="1338B191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26CF95CA" w14:textId="77777777" w:rsidR="001A490D" w:rsidRPr="001A490D" w:rsidRDefault="001A490D">
            <w:r w:rsidRPr="001A490D">
              <w:t>#8</w:t>
            </w:r>
          </w:p>
        </w:tc>
        <w:tc>
          <w:tcPr>
            <w:tcW w:w="9700" w:type="dxa"/>
            <w:hideMark/>
          </w:tcPr>
          <w:p w14:paraId="04B238BC" w14:textId="77777777" w:rsidR="001A490D" w:rsidRPr="001A490D" w:rsidRDefault="001A490D">
            <w:r w:rsidRPr="001A490D">
              <w:t>#6 AND #7</w:t>
            </w:r>
          </w:p>
        </w:tc>
        <w:tc>
          <w:tcPr>
            <w:tcW w:w="1000" w:type="dxa"/>
            <w:noWrap/>
            <w:hideMark/>
          </w:tcPr>
          <w:p w14:paraId="44372950" w14:textId="77777777" w:rsidR="001A490D" w:rsidRPr="001A490D" w:rsidRDefault="001A490D" w:rsidP="001A490D">
            <w:r w:rsidRPr="001A490D">
              <w:t>513</w:t>
            </w:r>
          </w:p>
        </w:tc>
      </w:tr>
      <w:tr w:rsidR="001A490D" w:rsidRPr="001A490D" w14:paraId="2AEB99DF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0100B071" w14:textId="77777777" w:rsidR="001A490D" w:rsidRPr="001A490D" w:rsidRDefault="001A490D">
            <w:r w:rsidRPr="001A490D">
              <w:t>#7</w:t>
            </w:r>
          </w:p>
        </w:tc>
        <w:tc>
          <w:tcPr>
            <w:tcW w:w="9700" w:type="dxa"/>
            <w:hideMark/>
          </w:tcPr>
          <w:p w14:paraId="127D8B56" w14:textId="77777777" w:rsidR="001A490D" w:rsidRPr="001A490D" w:rsidRDefault="001A490D">
            <w:r w:rsidRPr="001A490D">
              <w:t xml:space="preserve">'artificial embolization'/exp OR </w:t>
            </w:r>
            <w:proofErr w:type="spellStart"/>
            <w:r w:rsidRPr="001A490D">
              <w:t>embolizat</w:t>
            </w:r>
            <w:proofErr w:type="spellEnd"/>
            <w:proofErr w:type="gramStart"/>
            <w:r w:rsidRPr="001A490D">
              <w:t>*:</w:t>
            </w:r>
            <w:proofErr w:type="spellStart"/>
            <w:r w:rsidRPr="001A490D">
              <w:t>ti</w:t>
            </w:r>
            <w:proofErr w:type="gramEnd"/>
            <w:r w:rsidRPr="001A490D">
              <w:t>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embolotherap</w:t>
            </w:r>
            <w:proofErr w:type="spellEnd"/>
            <w:r w:rsidRPr="001A490D">
              <w:t>*:</w:t>
            </w:r>
            <w:proofErr w:type="spellStart"/>
            <w:r w:rsidRPr="001A490D">
              <w:t>ti,ab,kw</w:t>
            </w:r>
            <w:proofErr w:type="spellEnd"/>
          </w:p>
        </w:tc>
        <w:tc>
          <w:tcPr>
            <w:tcW w:w="1000" w:type="dxa"/>
            <w:noWrap/>
            <w:hideMark/>
          </w:tcPr>
          <w:p w14:paraId="75572321" w14:textId="77777777" w:rsidR="001A490D" w:rsidRPr="001A490D" w:rsidRDefault="001A490D" w:rsidP="001A490D">
            <w:r w:rsidRPr="001A490D">
              <w:t>116758</w:t>
            </w:r>
          </w:p>
        </w:tc>
      </w:tr>
      <w:tr w:rsidR="001A490D" w:rsidRPr="001A490D" w14:paraId="4BE2940C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2B7AB909" w14:textId="77777777" w:rsidR="001A490D" w:rsidRPr="001A490D" w:rsidRDefault="001A490D">
            <w:r w:rsidRPr="001A490D">
              <w:t>#6</w:t>
            </w:r>
          </w:p>
        </w:tc>
        <w:tc>
          <w:tcPr>
            <w:tcW w:w="9700" w:type="dxa"/>
            <w:hideMark/>
          </w:tcPr>
          <w:p w14:paraId="1E194A84" w14:textId="77777777" w:rsidR="001A490D" w:rsidRPr="001A490D" w:rsidRDefault="001A490D">
            <w:r w:rsidRPr="001A490D">
              <w:t>#1 OR #5</w:t>
            </w:r>
          </w:p>
        </w:tc>
        <w:tc>
          <w:tcPr>
            <w:tcW w:w="1000" w:type="dxa"/>
            <w:noWrap/>
            <w:hideMark/>
          </w:tcPr>
          <w:p w14:paraId="4B4C5EED" w14:textId="77777777" w:rsidR="001A490D" w:rsidRPr="001A490D" w:rsidRDefault="001A490D" w:rsidP="001A490D">
            <w:r w:rsidRPr="001A490D">
              <w:t>1966</w:t>
            </w:r>
          </w:p>
        </w:tc>
      </w:tr>
      <w:tr w:rsidR="001A490D" w:rsidRPr="001A490D" w14:paraId="3E6C75F8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4E56640E" w14:textId="77777777" w:rsidR="001A490D" w:rsidRPr="001A490D" w:rsidRDefault="001A490D">
            <w:r w:rsidRPr="001A490D">
              <w:t>#5</w:t>
            </w:r>
          </w:p>
        </w:tc>
        <w:tc>
          <w:tcPr>
            <w:tcW w:w="9700" w:type="dxa"/>
            <w:hideMark/>
          </w:tcPr>
          <w:p w14:paraId="634942CD" w14:textId="77777777" w:rsidR="001A490D" w:rsidRPr="001A490D" w:rsidRDefault="001A490D">
            <w:r w:rsidRPr="001A490D">
              <w:t>#2 AND #3 AND #4</w:t>
            </w:r>
          </w:p>
        </w:tc>
        <w:tc>
          <w:tcPr>
            <w:tcW w:w="1000" w:type="dxa"/>
            <w:noWrap/>
            <w:hideMark/>
          </w:tcPr>
          <w:p w14:paraId="0C94AAE3" w14:textId="77777777" w:rsidR="001A490D" w:rsidRPr="001A490D" w:rsidRDefault="001A490D" w:rsidP="001A490D">
            <w:r w:rsidRPr="001A490D">
              <w:t>1302</w:t>
            </w:r>
          </w:p>
        </w:tc>
      </w:tr>
      <w:tr w:rsidR="001A490D" w:rsidRPr="001A490D" w14:paraId="2B473CE6" w14:textId="77777777" w:rsidTr="001A490D">
        <w:trPr>
          <w:trHeight w:val="576"/>
        </w:trPr>
        <w:tc>
          <w:tcPr>
            <w:tcW w:w="1000" w:type="dxa"/>
            <w:noWrap/>
            <w:hideMark/>
          </w:tcPr>
          <w:p w14:paraId="61F68B13" w14:textId="77777777" w:rsidR="001A490D" w:rsidRPr="001A490D" w:rsidRDefault="001A490D">
            <w:r w:rsidRPr="001A490D">
              <w:t>#4</w:t>
            </w:r>
          </w:p>
        </w:tc>
        <w:tc>
          <w:tcPr>
            <w:tcW w:w="9700" w:type="dxa"/>
            <w:hideMark/>
          </w:tcPr>
          <w:p w14:paraId="4A424BE4" w14:textId="77777777" w:rsidR="001A490D" w:rsidRPr="001A490D" w:rsidRDefault="001A490D">
            <w:r w:rsidRPr="001A490D">
              <w:t>'juvenile'/de OR 'adolescent'/exp OR 'child'/exp OR child</w:t>
            </w:r>
            <w:proofErr w:type="gramStart"/>
            <w:r w:rsidRPr="001A490D">
              <w:t>*:</w:t>
            </w:r>
            <w:proofErr w:type="spellStart"/>
            <w:r w:rsidRPr="001A490D">
              <w:t>ti</w:t>
            </w:r>
            <w:proofErr w:type="gramEnd"/>
            <w:r w:rsidRPr="001A490D">
              <w:t>,ab,kw</w:t>
            </w:r>
            <w:proofErr w:type="spellEnd"/>
            <w:r w:rsidRPr="001A490D">
              <w:t xml:space="preserve"> OR juvenile*:</w:t>
            </w:r>
            <w:proofErr w:type="spellStart"/>
            <w:r w:rsidRPr="001A490D">
              <w:t>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adolescen</w:t>
            </w:r>
            <w:proofErr w:type="spellEnd"/>
            <w:r w:rsidRPr="001A490D">
              <w:t>*:</w:t>
            </w:r>
            <w:proofErr w:type="spellStart"/>
            <w:r w:rsidRPr="001A490D">
              <w:t>ti,ab,kw</w:t>
            </w:r>
            <w:proofErr w:type="spellEnd"/>
            <w:r w:rsidRPr="001A490D">
              <w:t xml:space="preserve"> OR pediatric*:</w:t>
            </w:r>
            <w:proofErr w:type="spellStart"/>
            <w:r w:rsidRPr="001A490D">
              <w:t>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youth:ti,ab,kw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youths:ti,ab,kw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C664A8F" w14:textId="77777777" w:rsidR="001A490D" w:rsidRPr="001A490D" w:rsidRDefault="001A490D" w:rsidP="001A490D">
            <w:r w:rsidRPr="001A490D">
              <w:t>4662767</w:t>
            </w:r>
          </w:p>
        </w:tc>
      </w:tr>
      <w:tr w:rsidR="001A490D" w:rsidRPr="001A490D" w14:paraId="464CDA1C" w14:textId="77777777" w:rsidTr="001A490D">
        <w:trPr>
          <w:trHeight w:val="864"/>
        </w:trPr>
        <w:tc>
          <w:tcPr>
            <w:tcW w:w="1000" w:type="dxa"/>
            <w:noWrap/>
            <w:hideMark/>
          </w:tcPr>
          <w:p w14:paraId="66F7FB39" w14:textId="77777777" w:rsidR="001A490D" w:rsidRPr="001A490D" w:rsidRDefault="001A490D">
            <w:r w:rsidRPr="001A490D">
              <w:lastRenderedPageBreak/>
              <w:t>#3</w:t>
            </w:r>
          </w:p>
        </w:tc>
        <w:tc>
          <w:tcPr>
            <w:tcW w:w="9700" w:type="dxa"/>
            <w:hideMark/>
          </w:tcPr>
          <w:p w14:paraId="526DB856" w14:textId="77777777" w:rsidR="001A490D" w:rsidRPr="001A490D" w:rsidRDefault="001A490D">
            <w:r w:rsidRPr="001A490D">
              <w:t xml:space="preserve">'nose'/exp OR 'nasopharynx'/exp OR </w:t>
            </w:r>
            <w:proofErr w:type="spellStart"/>
            <w:proofErr w:type="gramStart"/>
            <w:r w:rsidRPr="001A490D">
              <w:t>nose:ti</w:t>
            </w:r>
            <w:proofErr w:type="gramEnd"/>
            <w:r w:rsidRPr="001A490D">
              <w:t>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nasal:ti,ab,kw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nasopharyngeal:ti,ab,kw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rhinopharynxes:ti,ab,kw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rhinopharynges:ti,ab,kw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rhinopharynx:ti,ab,kw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nasopharynges:ti,ab,kw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nasopharynxes:ti,ab,kw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choanae:ti,ab,kw</w:t>
            </w:r>
            <w:proofErr w:type="spellEnd"/>
          </w:p>
        </w:tc>
        <w:tc>
          <w:tcPr>
            <w:tcW w:w="1000" w:type="dxa"/>
            <w:noWrap/>
            <w:hideMark/>
          </w:tcPr>
          <w:p w14:paraId="56459408" w14:textId="77777777" w:rsidR="001A490D" w:rsidRPr="001A490D" w:rsidRDefault="001A490D" w:rsidP="001A490D">
            <w:r w:rsidRPr="001A490D">
              <w:t>280504</w:t>
            </w:r>
          </w:p>
        </w:tc>
      </w:tr>
      <w:tr w:rsidR="001A490D" w:rsidRPr="001A490D" w14:paraId="08F0BCC2" w14:textId="77777777" w:rsidTr="001A490D">
        <w:trPr>
          <w:trHeight w:val="288"/>
        </w:trPr>
        <w:tc>
          <w:tcPr>
            <w:tcW w:w="1000" w:type="dxa"/>
            <w:noWrap/>
            <w:hideMark/>
          </w:tcPr>
          <w:p w14:paraId="0D5850E5" w14:textId="77777777" w:rsidR="001A490D" w:rsidRPr="001A490D" w:rsidRDefault="001A490D">
            <w:r w:rsidRPr="001A490D">
              <w:t>#2</w:t>
            </w:r>
          </w:p>
        </w:tc>
        <w:tc>
          <w:tcPr>
            <w:tcW w:w="9700" w:type="dxa"/>
            <w:hideMark/>
          </w:tcPr>
          <w:p w14:paraId="10242A2D" w14:textId="77777777" w:rsidR="001A490D" w:rsidRPr="001A490D" w:rsidRDefault="001A490D">
            <w:r w:rsidRPr="001A490D">
              <w:t>'</w:t>
            </w:r>
            <w:proofErr w:type="spellStart"/>
            <w:r w:rsidRPr="001A490D">
              <w:t>hemangiofibroma</w:t>
            </w:r>
            <w:proofErr w:type="spellEnd"/>
            <w:r w:rsidRPr="001A490D">
              <w:t>'/exp OR angiofibroma</w:t>
            </w:r>
            <w:proofErr w:type="gramStart"/>
            <w:r w:rsidRPr="001A490D">
              <w:t>*:</w:t>
            </w:r>
            <w:proofErr w:type="spellStart"/>
            <w:r w:rsidRPr="001A490D">
              <w:t>ti</w:t>
            </w:r>
            <w:proofErr w:type="gramEnd"/>
            <w:r w:rsidRPr="001A490D">
              <w:t>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hemangiofibroma</w:t>
            </w:r>
            <w:proofErr w:type="spellEnd"/>
            <w:r w:rsidRPr="001A490D">
              <w:t>*:</w:t>
            </w:r>
            <w:proofErr w:type="spellStart"/>
            <w:r w:rsidRPr="001A490D">
              <w:t>ti,ab,kw</w:t>
            </w:r>
            <w:proofErr w:type="spellEnd"/>
          </w:p>
        </w:tc>
        <w:tc>
          <w:tcPr>
            <w:tcW w:w="1000" w:type="dxa"/>
            <w:noWrap/>
            <w:hideMark/>
          </w:tcPr>
          <w:p w14:paraId="5672B0AD" w14:textId="77777777" w:rsidR="001A490D" w:rsidRPr="001A490D" w:rsidRDefault="001A490D" w:rsidP="001A490D">
            <w:r w:rsidRPr="001A490D">
              <w:t>3790</w:t>
            </w:r>
          </w:p>
        </w:tc>
      </w:tr>
      <w:tr w:rsidR="001A490D" w:rsidRPr="001A490D" w14:paraId="0D3E6947" w14:textId="77777777" w:rsidTr="001A490D">
        <w:trPr>
          <w:trHeight w:val="576"/>
        </w:trPr>
        <w:tc>
          <w:tcPr>
            <w:tcW w:w="1000" w:type="dxa"/>
            <w:noWrap/>
            <w:hideMark/>
          </w:tcPr>
          <w:p w14:paraId="16862523" w14:textId="77777777" w:rsidR="001A490D" w:rsidRPr="001A490D" w:rsidRDefault="001A490D">
            <w:r w:rsidRPr="001A490D">
              <w:t>#1</w:t>
            </w:r>
          </w:p>
        </w:tc>
        <w:tc>
          <w:tcPr>
            <w:tcW w:w="9700" w:type="dxa"/>
            <w:hideMark/>
          </w:tcPr>
          <w:p w14:paraId="334B6E35" w14:textId="77777777" w:rsidR="001A490D" w:rsidRPr="001A490D" w:rsidRDefault="001A490D">
            <w:r w:rsidRPr="001A490D">
              <w:t>'nasopharynx fibroma'/exp OR 'juvenile nasopharyngeal angiofibroma'/exp OR 'juvenile nasopharyngeal angiofibroma*</w:t>
            </w:r>
            <w:proofErr w:type="gramStart"/>
            <w:r w:rsidRPr="001A490D">
              <w:t>':</w:t>
            </w:r>
            <w:proofErr w:type="spellStart"/>
            <w:r w:rsidRPr="001A490D">
              <w:t>ti</w:t>
            </w:r>
            <w:proofErr w:type="gramEnd"/>
            <w:r w:rsidRPr="001A490D">
              <w:t>,ab,kw</w:t>
            </w:r>
            <w:proofErr w:type="spellEnd"/>
            <w:r w:rsidRPr="001A490D">
              <w:t xml:space="preserve"> OR </w:t>
            </w:r>
            <w:proofErr w:type="spellStart"/>
            <w:r w:rsidRPr="001A490D">
              <w:t>jna:ti,ab,kw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FCFAD76" w14:textId="77777777" w:rsidR="001A490D" w:rsidRPr="001A490D" w:rsidRDefault="001A490D" w:rsidP="001A490D">
            <w:r w:rsidRPr="001A490D">
              <w:t>1646</w:t>
            </w:r>
          </w:p>
        </w:tc>
      </w:tr>
    </w:tbl>
    <w:p w14:paraId="3E18074B" w14:textId="77777777" w:rsidR="003A24C6" w:rsidRDefault="003A24C6"/>
    <w:p w14:paraId="49756320" w14:textId="77777777" w:rsidR="003A24C6" w:rsidRDefault="003A24C6" w:rsidP="003A24C6">
      <w:pPr>
        <w:pStyle w:val="Heading1"/>
      </w:pPr>
      <w:r>
        <w:t>Cochrane</w:t>
      </w:r>
    </w:p>
    <w:p w14:paraId="70B84DF4" w14:textId="77777777" w:rsidR="00A85BE9" w:rsidRDefault="00A85BE9" w:rsidP="000425C3">
      <w:pPr>
        <w:spacing w:after="0" w:line="240" w:lineRule="auto"/>
      </w:pPr>
      <w:r>
        <w:t>Search Name:</w:t>
      </w:r>
      <w:r>
        <w:tab/>
        <w:t>Embolization for juvenile nasopharyngeal angiofibroma</w:t>
      </w:r>
    </w:p>
    <w:p w14:paraId="599AF1FB" w14:textId="260564B2" w:rsidR="00A85BE9" w:rsidRDefault="00A85BE9" w:rsidP="000425C3">
      <w:pPr>
        <w:spacing w:after="0" w:line="240" w:lineRule="auto"/>
      </w:pPr>
      <w:r>
        <w:t>Date Run:</w:t>
      </w:r>
      <w:r>
        <w:tab/>
      </w:r>
      <w:r w:rsidR="00946BC1">
        <w:t>11/20</w:t>
      </w:r>
      <w:r>
        <w:t>/2021 02:29:05</w:t>
      </w:r>
      <w:r>
        <w:tab/>
      </w:r>
    </w:p>
    <w:p w14:paraId="284201DA" w14:textId="77777777" w:rsidR="00A85BE9" w:rsidRDefault="00A85BE9" w:rsidP="00A85B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930"/>
        <w:gridCol w:w="1525"/>
      </w:tblGrid>
      <w:tr w:rsidR="000425C3" w:rsidRPr="000425C3" w14:paraId="4962829B" w14:textId="77777777" w:rsidTr="000425C3">
        <w:tc>
          <w:tcPr>
            <w:tcW w:w="895" w:type="dxa"/>
          </w:tcPr>
          <w:p w14:paraId="0A2FF44F" w14:textId="77777777" w:rsidR="000425C3" w:rsidRPr="000425C3" w:rsidRDefault="000425C3" w:rsidP="00937FAF">
            <w:r w:rsidRPr="000425C3">
              <w:t>ID</w:t>
            </w:r>
          </w:p>
        </w:tc>
        <w:tc>
          <w:tcPr>
            <w:tcW w:w="6930" w:type="dxa"/>
          </w:tcPr>
          <w:p w14:paraId="6CBC1E23" w14:textId="77777777" w:rsidR="000425C3" w:rsidRPr="000425C3" w:rsidRDefault="000425C3" w:rsidP="00937FAF">
            <w:r w:rsidRPr="000425C3">
              <w:t>Search</w:t>
            </w:r>
          </w:p>
        </w:tc>
        <w:tc>
          <w:tcPr>
            <w:tcW w:w="1525" w:type="dxa"/>
          </w:tcPr>
          <w:p w14:paraId="07DD21B3" w14:textId="77777777" w:rsidR="000425C3" w:rsidRPr="000425C3" w:rsidRDefault="000425C3" w:rsidP="00937FAF">
            <w:r w:rsidRPr="000425C3">
              <w:t>Hits</w:t>
            </w:r>
          </w:p>
        </w:tc>
      </w:tr>
      <w:tr w:rsidR="000425C3" w:rsidRPr="000425C3" w14:paraId="25C07997" w14:textId="77777777" w:rsidTr="000425C3">
        <w:tc>
          <w:tcPr>
            <w:tcW w:w="895" w:type="dxa"/>
          </w:tcPr>
          <w:p w14:paraId="63393F16" w14:textId="77777777" w:rsidR="000425C3" w:rsidRPr="000425C3" w:rsidRDefault="000425C3" w:rsidP="00937FAF">
            <w:r w:rsidRPr="000425C3">
              <w:t>#1</w:t>
            </w:r>
          </w:p>
        </w:tc>
        <w:tc>
          <w:tcPr>
            <w:tcW w:w="6930" w:type="dxa"/>
          </w:tcPr>
          <w:p w14:paraId="26361379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[Angiofibroma] explode all trees</w:t>
            </w:r>
          </w:p>
        </w:tc>
        <w:tc>
          <w:tcPr>
            <w:tcW w:w="1525" w:type="dxa"/>
          </w:tcPr>
          <w:p w14:paraId="0395D2B1" w14:textId="77777777" w:rsidR="000425C3" w:rsidRPr="000425C3" w:rsidRDefault="000425C3" w:rsidP="00937FAF">
            <w:r w:rsidRPr="000425C3">
              <w:t>15</w:t>
            </w:r>
          </w:p>
        </w:tc>
      </w:tr>
      <w:tr w:rsidR="000425C3" w:rsidRPr="000425C3" w14:paraId="66728AFA" w14:textId="77777777" w:rsidTr="000425C3">
        <w:tc>
          <w:tcPr>
            <w:tcW w:w="895" w:type="dxa"/>
          </w:tcPr>
          <w:p w14:paraId="64054C8D" w14:textId="77777777" w:rsidR="000425C3" w:rsidRPr="000425C3" w:rsidRDefault="000425C3" w:rsidP="00937FAF">
            <w:r w:rsidRPr="000425C3">
              <w:t>#2</w:t>
            </w:r>
          </w:p>
        </w:tc>
        <w:tc>
          <w:tcPr>
            <w:tcW w:w="6930" w:type="dxa"/>
          </w:tcPr>
          <w:p w14:paraId="3A56ADFE" w14:textId="77777777" w:rsidR="000425C3" w:rsidRPr="000425C3" w:rsidRDefault="000425C3" w:rsidP="00937FAF">
            <w:r w:rsidRPr="000425C3">
              <w:t xml:space="preserve">angiofibroma* OR </w:t>
            </w:r>
            <w:proofErr w:type="spellStart"/>
            <w:r w:rsidRPr="000425C3">
              <w:t>hemangiofibroma</w:t>
            </w:r>
            <w:proofErr w:type="spellEnd"/>
            <w:r w:rsidRPr="000425C3">
              <w:t>*</w:t>
            </w:r>
          </w:p>
        </w:tc>
        <w:tc>
          <w:tcPr>
            <w:tcW w:w="1525" w:type="dxa"/>
          </w:tcPr>
          <w:p w14:paraId="2A5DAAEA" w14:textId="77777777" w:rsidR="000425C3" w:rsidRPr="000425C3" w:rsidRDefault="000425C3" w:rsidP="00937FAF">
            <w:r w:rsidRPr="000425C3">
              <w:t>40</w:t>
            </w:r>
          </w:p>
        </w:tc>
      </w:tr>
      <w:tr w:rsidR="000425C3" w:rsidRPr="000425C3" w14:paraId="13227813" w14:textId="77777777" w:rsidTr="000425C3">
        <w:tc>
          <w:tcPr>
            <w:tcW w:w="895" w:type="dxa"/>
          </w:tcPr>
          <w:p w14:paraId="534A8CF5" w14:textId="77777777" w:rsidR="000425C3" w:rsidRPr="000425C3" w:rsidRDefault="000425C3" w:rsidP="00937FAF">
            <w:r w:rsidRPr="000425C3">
              <w:t>#3</w:t>
            </w:r>
          </w:p>
        </w:tc>
        <w:tc>
          <w:tcPr>
            <w:tcW w:w="6930" w:type="dxa"/>
          </w:tcPr>
          <w:p w14:paraId="6E0E81AC" w14:textId="77777777" w:rsidR="000425C3" w:rsidRPr="000425C3" w:rsidRDefault="000425C3" w:rsidP="00937FAF">
            <w:r w:rsidRPr="000425C3">
              <w:t>#1 OR #2</w:t>
            </w:r>
          </w:p>
        </w:tc>
        <w:tc>
          <w:tcPr>
            <w:tcW w:w="1525" w:type="dxa"/>
          </w:tcPr>
          <w:p w14:paraId="3D918830" w14:textId="77777777" w:rsidR="000425C3" w:rsidRPr="000425C3" w:rsidRDefault="000425C3" w:rsidP="00937FAF">
            <w:r w:rsidRPr="000425C3">
              <w:t>40</w:t>
            </w:r>
          </w:p>
        </w:tc>
      </w:tr>
      <w:tr w:rsidR="000425C3" w:rsidRPr="000425C3" w14:paraId="786BD446" w14:textId="77777777" w:rsidTr="000425C3">
        <w:tc>
          <w:tcPr>
            <w:tcW w:w="895" w:type="dxa"/>
          </w:tcPr>
          <w:p w14:paraId="2C653431" w14:textId="77777777" w:rsidR="000425C3" w:rsidRPr="000425C3" w:rsidRDefault="000425C3" w:rsidP="00937FAF">
            <w:r w:rsidRPr="000425C3">
              <w:t>#4</w:t>
            </w:r>
          </w:p>
        </w:tc>
        <w:tc>
          <w:tcPr>
            <w:tcW w:w="6930" w:type="dxa"/>
          </w:tcPr>
          <w:p w14:paraId="418FF39F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[Nasopharynx] explode all trees</w:t>
            </w:r>
          </w:p>
        </w:tc>
        <w:tc>
          <w:tcPr>
            <w:tcW w:w="1525" w:type="dxa"/>
          </w:tcPr>
          <w:p w14:paraId="4A8200F7" w14:textId="77777777" w:rsidR="000425C3" w:rsidRPr="000425C3" w:rsidRDefault="000425C3" w:rsidP="00937FAF">
            <w:r w:rsidRPr="000425C3">
              <w:t>421</w:t>
            </w:r>
          </w:p>
        </w:tc>
      </w:tr>
      <w:tr w:rsidR="000425C3" w:rsidRPr="000425C3" w14:paraId="286E72EC" w14:textId="77777777" w:rsidTr="000425C3">
        <w:tc>
          <w:tcPr>
            <w:tcW w:w="895" w:type="dxa"/>
          </w:tcPr>
          <w:p w14:paraId="5BBB8BBF" w14:textId="77777777" w:rsidR="000425C3" w:rsidRPr="000425C3" w:rsidRDefault="000425C3" w:rsidP="00937FAF">
            <w:r w:rsidRPr="000425C3">
              <w:t>#5</w:t>
            </w:r>
          </w:p>
        </w:tc>
        <w:tc>
          <w:tcPr>
            <w:tcW w:w="6930" w:type="dxa"/>
          </w:tcPr>
          <w:p w14:paraId="44ED0437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[Nose] explode all trees</w:t>
            </w:r>
          </w:p>
        </w:tc>
        <w:tc>
          <w:tcPr>
            <w:tcW w:w="1525" w:type="dxa"/>
          </w:tcPr>
          <w:p w14:paraId="53C7860D" w14:textId="77777777" w:rsidR="000425C3" w:rsidRPr="000425C3" w:rsidRDefault="000425C3" w:rsidP="00937FAF">
            <w:r w:rsidRPr="000425C3">
              <w:t>2732</w:t>
            </w:r>
          </w:p>
        </w:tc>
      </w:tr>
      <w:tr w:rsidR="000425C3" w:rsidRPr="000425C3" w14:paraId="0BC07EC7" w14:textId="77777777" w:rsidTr="000425C3">
        <w:tc>
          <w:tcPr>
            <w:tcW w:w="895" w:type="dxa"/>
          </w:tcPr>
          <w:p w14:paraId="303B852D" w14:textId="77777777" w:rsidR="000425C3" w:rsidRPr="000425C3" w:rsidRDefault="000425C3" w:rsidP="00937FAF">
            <w:r w:rsidRPr="000425C3">
              <w:t>#6</w:t>
            </w:r>
          </w:p>
        </w:tc>
        <w:tc>
          <w:tcPr>
            <w:tcW w:w="6930" w:type="dxa"/>
          </w:tcPr>
          <w:p w14:paraId="7670E716" w14:textId="77777777" w:rsidR="000425C3" w:rsidRPr="000425C3" w:rsidRDefault="000425C3" w:rsidP="00937FAF">
            <w:r w:rsidRPr="000425C3">
              <w:t xml:space="preserve">nose OR nasal OR nasopharyngeal OR </w:t>
            </w:r>
            <w:proofErr w:type="spellStart"/>
            <w:r w:rsidRPr="000425C3">
              <w:t>rhinopharynxes</w:t>
            </w:r>
            <w:proofErr w:type="spellEnd"/>
            <w:r w:rsidRPr="000425C3">
              <w:t xml:space="preserve"> OR </w:t>
            </w:r>
            <w:proofErr w:type="spellStart"/>
            <w:r w:rsidRPr="000425C3">
              <w:t>rhinopharynges</w:t>
            </w:r>
            <w:proofErr w:type="spellEnd"/>
            <w:r w:rsidRPr="000425C3">
              <w:t xml:space="preserve"> OR </w:t>
            </w:r>
            <w:proofErr w:type="spellStart"/>
            <w:r w:rsidRPr="000425C3">
              <w:t>rhinopharynx</w:t>
            </w:r>
            <w:proofErr w:type="spellEnd"/>
            <w:r w:rsidRPr="000425C3">
              <w:t xml:space="preserve"> OR nasopharynges OR nasopharynxes OR choanae</w:t>
            </w:r>
          </w:p>
        </w:tc>
        <w:tc>
          <w:tcPr>
            <w:tcW w:w="1525" w:type="dxa"/>
          </w:tcPr>
          <w:p w14:paraId="645E2BBB" w14:textId="77777777" w:rsidR="000425C3" w:rsidRPr="000425C3" w:rsidRDefault="000425C3" w:rsidP="00937FAF">
            <w:r w:rsidRPr="000425C3">
              <w:t>26904</w:t>
            </w:r>
          </w:p>
        </w:tc>
      </w:tr>
      <w:tr w:rsidR="000425C3" w:rsidRPr="000425C3" w14:paraId="77405837" w14:textId="77777777" w:rsidTr="000425C3">
        <w:tc>
          <w:tcPr>
            <w:tcW w:w="895" w:type="dxa"/>
          </w:tcPr>
          <w:p w14:paraId="72CC4399" w14:textId="77777777" w:rsidR="000425C3" w:rsidRPr="000425C3" w:rsidRDefault="000425C3" w:rsidP="00937FAF">
            <w:r w:rsidRPr="000425C3">
              <w:t>#7</w:t>
            </w:r>
          </w:p>
        </w:tc>
        <w:tc>
          <w:tcPr>
            <w:tcW w:w="6930" w:type="dxa"/>
          </w:tcPr>
          <w:p w14:paraId="214A4456" w14:textId="77777777" w:rsidR="000425C3" w:rsidRPr="000425C3" w:rsidRDefault="000425C3" w:rsidP="00937FAF">
            <w:r w:rsidRPr="000425C3">
              <w:t>#4 OR #5 OR #6</w:t>
            </w:r>
          </w:p>
        </w:tc>
        <w:tc>
          <w:tcPr>
            <w:tcW w:w="1525" w:type="dxa"/>
          </w:tcPr>
          <w:p w14:paraId="392C658B" w14:textId="77777777" w:rsidR="000425C3" w:rsidRPr="000425C3" w:rsidRDefault="000425C3" w:rsidP="00937FAF">
            <w:r w:rsidRPr="000425C3">
              <w:t>27394</w:t>
            </w:r>
          </w:p>
        </w:tc>
      </w:tr>
      <w:tr w:rsidR="000425C3" w:rsidRPr="000425C3" w14:paraId="00971B9F" w14:textId="77777777" w:rsidTr="000425C3">
        <w:tc>
          <w:tcPr>
            <w:tcW w:w="895" w:type="dxa"/>
          </w:tcPr>
          <w:p w14:paraId="7A852432" w14:textId="77777777" w:rsidR="000425C3" w:rsidRPr="000425C3" w:rsidRDefault="000425C3" w:rsidP="00937FAF">
            <w:r w:rsidRPr="000425C3">
              <w:t>#8</w:t>
            </w:r>
          </w:p>
        </w:tc>
        <w:tc>
          <w:tcPr>
            <w:tcW w:w="6930" w:type="dxa"/>
          </w:tcPr>
          <w:p w14:paraId="60CA99DC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[Child] explode all trees</w:t>
            </w:r>
          </w:p>
        </w:tc>
        <w:tc>
          <w:tcPr>
            <w:tcW w:w="1525" w:type="dxa"/>
          </w:tcPr>
          <w:p w14:paraId="577D64F6" w14:textId="77777777" w:rsidR="000425C3" w:rsidRPr="000425C3" w:rsidRDefault="000425C3" w:rsidP="00937FAF">
            <w:r w:rsidRPr="000425C3">
              <w:t>57027</w:t>
            </w:r>
          </w:p>
        </w:tc>
      </w:tr>
      <w:tr w:rsidR="000425C3" w:rsidRPr="000425C3" w14:paraId="0796D1FF" w14:textId="77777777" w:rsidTr="000425C3">
        <w:tc>
          <w:tcPr>
            <w:tcW w:w="895" w:type="dxa"/>
          </w:tcPr>
          <w:p w14:paraId="400B459B" w14:textId="77777777" w:rsidR="000425C3" w:rsidRPr="000425C3" w:rsidRDefault="000425C3" w:rsidP="00937FAF">
            <w:r w:rsidRPr="000425C3">
              <w:t>#9</w:t>
            </w:r>
          </w:p>
        </w:tc>
        <w:tc>
          <w:tcPr>
            <w:tcW w:w="6930" w:type="dxa"/>
          </w:tcPr>
          <w:p w14:paraId="0B7A108C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[Adolescent] explode all trees</w:t>
            </w:r>
          </w:p>
        </w:tc>
        <w:tc>
          <w:tcPr>
            <w:tcW w:w="1525" w:type="dxa"/>
          </w:tcPr>
          <w:p w14:paraId="64D98381" w14:textId="77777777" w:rsidR="000425C3" w:rsidRPr="000425C3" w:rsidRDefault="000425C3" w:rsidP="00937FAF">
            <w:r w:rsidRPr="000425C3">
              <w:t>105399</w:t>
            </w:r>
          </w:p>
        </w:tc>
      </w:tr>
      <w:tr w:rsidR="000425C3" w:rsidRPr="000425C3" w14:paraId="2B811B2B" w14:textId="77777777" w:rsidTr="000425C3">
        <w:tc>
          <w:tcPr>
            <w:tcW w:w="895" w:type="dxa"/>
          </w:tcPr>
          <w:p w14:paraId="4002C6DA" w14:textId="77777777" w:rsidR="000425C3" w:rsidRPr="000425C3" w:rsidRDefault="000425C3" w:rsidP="00937FAF">
            <w:r w:rsidRPr="000425C3">
              <w:t>#10</w:t>
            </w:r>
          </w:p>
        </w:tc>
        <w:tc>
          <w:tcPr>
            <w:tcW w:w="6930" w:type="dxa"/>
          </w:tcPr>
          <w:p w14:paraId="45938145" w14:textId="77777777" w:rsidR="000425C3" w:rsidRPr="000425C3" w:rsidRDefault="000425C3" w:rsidP="00937FAF">
            <w:r w:rsidRPr="000425C3">
              <w:t xml:space="preserve">child* OR juvenile* OR </w:t>
            </w:r>
            <w:proofErr w:type="spellStart"/>
            <w:r w:rsidRPr="000425C3">
              <w:t>adolescen</w:t>
            </w:r>
            <w:proofErr w:type="spellEnd"/>
            <w:r w:rsidRPr="000425C3">
              <w:t>* OR pediatric* OR youth OR youths</w:t>
            </w:r>
          </w:p>
        </w:tc>
        <w:tc>
          <w:tcPr>
            <w:tcW w:w="1525" w:type="dxa"/>
          </w:tcPr>
          <w:p w14:paraId="46D3195F" w14:textId="77777777" w:rsidR="000425C3" w:rsidRPr="000425C3" w:rsidRDefault="000425C3" w:rsidP="00937FAF">
            <w:r w:rsidRPr="000425C3">
              <w:t>289228</w:t>
            </w:r>
          </w:p>
        </w:tc>
      </w:tr>
      <w:tr w:rsidR="000425C3" w:rsidRPr="000425C3" w14:paraId="0DC4317A" w14:textId="77777777" w:rsidTr="000425C3">
        <w:tc>
          <w:tcPr>
            <w:tcW w:w="895" w:type="dxa"/>
          </w:tcPr>
          <w:p w14:paraId="12FC094E" w14:textId="77777777" w:rsidR="000425C3" w:rsidRPr="000425C3" w:rsidRDefault="000425C3" w:rsidP="00937FAF">
            <w:r w:rsidRPr="000425C3">
              <w:t>#11</w:t>
            </w:r>
          </w:p>
        </w:tc>
        <w:tc>
          <w:tcPr>
            <w:tcW w:w="6930" w:type="dxa"/>
          </w:tcPr>
          <w:p w14:paraId="69FDB027" w14:textId="77777777" w:rsidR="000425C3" w:rsidRPr="000425C3" w:rsidRDefault="000425C3" w:rsidP="00937FAF">
            <w:r w:rsidRPr="000425C3">
              <w:t>#8 OR #9 OR #10</w:t>
            </w:r>
          </w:p>
        </w:tc>
        <w:tc>
          <w:tcPr>
            <w:tcW w:w="1525" w:type="dxa"/>
          </w:tcPr>
          <w:p w14:paraId="445BB88F" w14:textId="77777777" w:rsidR="000425C3" w:rsidRPr="000425C3" w:rsidRDefault="000425C3" w:rsidP="00937FAF">
            <w:r w:rsidRPr="000425C3">
              <w:t>289228</w:t>
            </w:r>
          </w:p>
        </w:tc>
      </w:tr>
      <w:tr w:rsidR="000425C3" w:rsidRPr="000425C3" w14:paraId="30C313B2" w14:textId="77777777" w:rsidTr="000425C3">
        <w:tc>
          <w:tcPr>
            <w:tcW w:w="895" w:type="dxa"/>
          </w:tcPr>
          <w:p w14:paraId="3AAABB89" w14:textId="77777777" w:rsidR="000425C3" w:rsidRPr="000425C3" w:rsidRDefault="000425C3" w:rsidP="00937FAF">
            <w:r w:rsidRPr="000425C3">
              <w:t>#12</w:t>
            </w:r>
          </w:p>
        </w:tc>
        <w:tc>
          <w:tcPr>
            <w:tcW w:w="6930" w:type="dxa"/>
          </w:tcPr>
          <w:p w14:paraId="42E942AC" w14:textId="77777777" w:rsidR="000425C3" w:rsidRPr="000425C3" w:rsidRDefault="000425C3" w:rsidP="00937FAF">
            <w:r w:rsidRPr="000425C3">
              <w:t xml:space="preserve">juvenile nasopharyngeal angiofibroma* OR </w:t>
            </w:r>
            <w:proofErr w:type="spellStart"/>
            <w:r w:rsidRPr="000425C3">
              <w:t>jna</w:t>
            </w:r>
            <w:proofErr w:type="spellEnd"/>
          </w:p>
        </w:tc>
        <w:tc>
          <w:tcPr>
            <w:tcW w:w="1525" w:type="dxa"/>
          </w:tcPr>
          <w:p w14:paraId="09AF9A67" w14:textId="77777777" w:rsidR="000425C3" w:rsidRPr="000425C3" w:rsidRDefault="000425C3" w:rsidP="00937FAF">
            <w:r w:rsidRPr="000425C3">
              <w:t>20</w:t>
            </w:r>
          </w:p>
        </w:tc>
      </w:tr>
      <w:tr w:rsidR="000425C3" w:rsidRPr="000425C3" w14:paraId="0A130AC1" w14:textId="77777777" w:rsidTr="000425C3">
        <w:tc>
          <w:tcPr>
            <w:tcW w:w="895" w:type="dxa"/>
          </w:tcPr>
          <w:p w14:paraId="46D768EF" w14:textId="77777777" w:rsidR="000425C3" w:rsidRPr="000425C3" w:rsidRDefault="000425C3" w:rsidP="00937FAF">
            <w:r w:rsidRPr="000425C3">
              <w:t>#13</w:t>
            </w:r>
          </w:p>
        </w:tc>
        <w:tc>
          <w:tcPr>
            <w:tcW w:w="6930" w:type="dxa"/>
          </w:tcPr>
          <w:p w14:paraId="50E1676C" w14:textId="77777777" w:rsidR="000425C3" w:rsidRPr="000425C3" w:rsidRDefault="000425C3" w:rsidP="00937FAF">
            <w:r w:rsidRPr="000425C3">
              <w:t>(#3 AND #7 AND #11) OR #12</w:t>
            </w:r>
          </w:p>
        </w:tc>
        <w:tc>
          <w:tcPr>
            <w:tcW w:w="1525" w:type="dxa"/>
          </w:tcPr>
          <w:p w14:paraId="724988D3" w14:textId="77777777" w:rsidR="000425C3" w:rsidRPr="000425C3" w:rsidRDefault="000425C3" w:rsidP="00937FAF">
            <w:r w:rsidRPr="000425C3">
              <w:t>23</w:t>
            </w:r>
          </w:p>
        </w:tc>
      </w:tr>
      <w:tr w:rsidR="000425C3" w:rsidRPr="000425C3" w14:paraId="2E7713E2" w14:textId="77777777" w:rsidTr="000425C3">
        <w:tc>
          <w:tcPr>
            <w:tcW w:w="895" w:type="dxa"/>
          </w:tcPr>
          <w:p w14:paraId="17904A95" w14:textId="77777777" w:rsidR="000425C3" w:rsidRPr="000425C3" w:rsidRDefault="000425C3" w:rsidP="00937FAF">
            <w:r w:rsidRPr="000425C3">
              <w:t>#14</w:t>
            </w:r>
          </w:p>
        </w:tc>
        <w:tc>
          <w:tcPr>
            <w:tcW w:w="6930" w:type="dxa"/>
          </w:tcPr>
          <w:p w14:paraId="158A0003" w14:textId="77777777" w:rsidR="000425C3" w:rsidRPr="000425C3" w:rsidRDefault="000425C3" w:rsidP="00937FAF">
            <w:proofErr w:type="spellStart"/>
            <w:r w:rsidRPr="000425C3">
              <w:t>MeSH</w:t>
            </w:r>
            <w:proofErr w:type="spellEnd"/>
            <w:r w:rsidRPr="000425C3">
              <w:t xml:space="preserve"> descriptor: [Embolization, Therapeutic] explode all trees</w:t>
            </w:r>
          </w:p>
        </w:tc>
        <w:tc>
          <w:tcPr>
            <w:tcW w:w="1525" w:type="dxa"/>
          </w:tcPr>
          <w:p w14:paraId="6A2F2A4F" w14:textId="77777777" w:rsidR="000425C3" w:rsidRPr="000425C3" w:rsidRDefault="000425C3" w:rsidP="00937FAF">
            <w:r w:rsidRPr="000425C3">
              <w:t>788</w:t>
            </w:r>
          </w:p>
        </w:tc>
      </w:tr>
      <w:tr w:rsidR="000425C3" w:rsidRPr="000425C3" w14:paraId="76DC36A3" w14:textId="77777777" w:rsidTr="000425C3">
        <w:tc>
          <w:tcPr>
            <w:tcW w:w="895" w:type="dxa"/>
          </w:tcPr>
          <w:p w14:paraId="29429042" w14:textId="77777777" w:rsidR="000425C3" w:rsidRPr="000425C3" w:rsidRDefault="000425C3" w:rsidP="00937FAF">
            <w:r w:rsidRPr="000425C3">
              <w:t>#15</w:t>
            </w:r>
          </w:p>
        </w:tc>
        <w:tc>
          <w:tcPr>
            <w:tcW w:w="6930" w:type="dxa"/>
          </w:tcPr>
          <w:p w14:paraId="79A4EE91" w14:textId="77777777" w:rsidR="000425C3" w:rsidRPr="000425C3" w:rsidRDefault="000425C3" w:rsidP="00937FAF">
            <w:proofErr w:type="spellStart"/>
            <w:r w:rsidRPr="000425C3">
              <w:t>embolizat</w:t>
            </w:r>
            <w:proofErr w:type="spellEnd"/>
            <w:r w:rsidRPr="000425C3">
              <w:t xml:space="preserve">* OR </w:t>
            </w:r>
            <w:proofErr w:type="spellStart"/>
            <w:r w:rsidRPr="000425C3">
              <w:t>embolotherap</w:t>
            </w:r>
            <w:proofErr w:type="spellEnd"/>
            <w:r w:rsidRPr="000425C3">
              <w:t>*</w:t>
            </w:r>
          </w:p>
        </w:tc>
        <w:tc>
          <w:tcPr>
            <w:tcW w:w="1525" w:type="dxa"/>
          </w:tcPr>
          <w:p w14:paraId="47613287" w14:textId="77777777" w:rsidR="000425C3" w:rsidRPr="000425C3" w:rsidRDefault="000425C3" w:rsidP="00937FAF">
            <w:r w:rsidRPr="000425C3">
              <w:t>2325</w:t>
            </w:r>
          </w:p>
        </w:tc>
      </w:tr>
      <w:tr w:rsidR="000425C3" w:rsidRPr="000425C3" w14:paraId="6B96E87C" w14:textId="77777777" w:rsidTr="000425C3">
        <w:tc>
          <w:tcPr>
            <w:tcW w:w="895" w:type="dxa"/>
          </w:tcPr>
          <w:p w14:paraId="792903FF" w14:textId="77777777" w:rsidR="000425C3" w:rsidRPr="000425C3" w:rsidRDefault="000425C3" w:rsidP="00937FAF">
            <w:r w:rsidRPr="000425C3">
              <w:t>#16</w:t>
            </w:r>
          </w:p>
        </w:tc>
        <w:tc>
          <w:tcPr>
            <w:tcW w:w="6930" w:type="dxa"/>
          </w:tcPr>
          <w:p w14:paraId="358B4659" w14:textId="77777777" w:rsidR="000425C3" w:rsidRPr="000425C3" w:rsidRDefault="000425C3" w:rsidP="00937FAF">
            <w:r w:rsidRPr="000425C3">
              <w:t>#14 OR #15</w:t>
            </w:r>
          </w:p>
        </w:tc>
        <w:tc>
          <w:tcPr>
            <w:tcW w:w="1525" w:type="dxa"/>
          </w:tcPr>
          <w:p w14:paraId="3B168FC9" w14:textId="77777777" w:rsidR="000425C3" w:rsidRPr="000425C3" w:rsidRDefault="000425C3" w:rsidP="00937FAF">
            <w:r w:rsidRPr="000425C3">
              <w:t>2644</w:t>
            </w:r>
          </w:p>
        </w:tc>
      </w:tr>
      <w:tr w:rsidR="000425C3" w:rsidRPr="000425C3" w14:paraId="7CF0EF97" w14:textId="77777777" w:rsidTr="000425C3">
        <w:tc>
          <w:tcPr>
            <w:tcW w:w="895" w:type="dxa"/>
          </w:tcPr>
          <w:p w14:paraId="1761CE6B" w14:textId="77777777" w:rsidR="000425C3" w:rsidRPr="000425C3" w:rsidRDefault="000425C3" w:rsidP="00937FAF">
            <w:r w:rsidRPr="000425C3">
              <w:t>#17</w:t>
            </w:r>
          </w:p>
        </w:tc>
        <w:tc>
          <w:tcPr>
            <w:tcW w:w="6930" w:type="dxa"/>
          </w:tcPr>
          <w:p w14:paraId="1E388B9B" w14:textId="77777777" w:rsidR="000425C3" w:rsidRPr="000425C3" w:rsidRDefault="000425C3" w:rsidP="00937FAF">
            <w:r w:rsidRPr="000425C3">
              <w:t>#13 AND #16</w:t>
            </w:r>
          </w:p>
        </w:tc>
        <w:tc>
          <w:tcPr>
            <w:tcW w:w="1525" w:type="dxa"/>
          </w:tcPr>
          <w:p w14:paraId="7A507DA4" w14:textId="77777777" w:rsidR="000425C3" w:rsidRPr="000425C3" w:rsidRDefault="000425C3" w:rsidP="00937FAF">
            <w:r w:rsidRPr="000425C3">
              <w:t>2</w:t>
            </w:r>
          </w:p>
        </w:tc>
      </w:tr>
    </w:tbl>
    <w:p w14:paraId="45583B1B" w14:textId="77777777" w:rsidR="003A24C6" w:rsidRDefault="003A24C6" w:rsidP="003A24C6">
      <w:pPr>
        <w:pStyle w:val="Heading1"/>
      </w:pPr>
      <w:r>
        <w:t>Web of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170"/>
        <w:gridCol w:w="7195"/>
      </w:tblGrid>
      <w:tr w:rsidR="000425C3" w:rsidRPr="000425C3" w14:paraId="49E3E6A8" w14:textId="77777777" w:rsidTr="000425C3">
        <w:tc>
          <w:tcPr>
            <w:tcW w:w="985" w:type="dxa"/>
          </w:tcPr>
          <w:p w14:paraId="207B1391" w14:textId="77777777" w:rsidR="000425C3" w:rsidRPr="000425C3" w:rsidRDefault="000425C3" w:rsidP="003C1D43">
            <w:r w:rsidRPr="000425C3">
              <w:t>Set</w:t>
            </w:r>
          </w:p>
        </w:tc>
        <w:tc>
          <w:tcPr>
            <w:tcW w:w="1170" w:type="dxa"/>
          </w:tcPr>
          <w:p w14:paraId="2CAA60B1" w14:textId="77777777" w:rsidR="000425C3" w:rsidRPr="000425C3" w:rsidRDefault="000425C3" w:rsidP="003C1D43">
            <w:r w:rsidRPr="000425C3">
              <w:t>Results</w:t>
            </w:r>
          </w:p>
        </w:tc>
        <w:tc>
          <w:tcPr>
            <w:tcW w:w="7195" w:type="dxa"/>
          </w:tcPr>
          <w:p w14:paraId="1F4C36ED" w14:textId="77777777" w:rsidR="000425C3" w:rsidRPr="000425C3" w:rsidRDefault="000425C3" w:rsidP="003C1D43">
            <w:r w:rsidRPr="000425C3">
              <w:t>Query</w:t>
            </w:r>
          </w:p>
        </w:tc>
      </w:tr>
      <w:tr w:rsidR="000425C3" w:rsidRPr="000425C3" w14:paraId="4963A0D7" w14:textId="77777777" w:rsidTr="000425C3">
        <w:tc>
          <w:tcPr>
            <w:tcW w:w="985" w:type="dxa"/>
          </w:tcPr>
          <w:p w14:paraId="47149C96" w14:textId="77777777" w:rsidR="000425C3" w:rsidRPr="000425C3" w:rsidRDefault="000425C3" w:rsidP="003C1D43">
            <w:r w:rsidRPr="000425C3">
              <w:t># 5</w:t>
            </w:r>
          </w:p>
        </w:tc>
        <w:tc>
          <w:tcPr>
            <w:tcW w:w="1170" w:type="dxa"/>
          </w:tcPr>
          <w:p w14:paraId="7CC8135C" w14:textId="77777777" w:rsidR="000425C3" w:rsidRPr="000425C3" w:rsidRDefault="000425C3" w:rsidP="003C1D43">
            <w:r w:rsidRPr="000425C3">
              <w:t>234</w:t>
            </w:r>
          </w:p>
        </w:tc>
        <w:tc>
          <w:tcPr>
            <w:tcW w:w="7195" w:type="dxa"/>
          </w:tcPr>
          <w:p w14:paraId="229BADB4" w14:textId="2A0E1BF4" w:rsidR="000425C3" w:rsidRPr="000425C3" w:rsidRDefault="000425C3" w:rsidP="003C1D43">
            <w:r w:rsidRPr="000425C3">
              <w:t>#</w:t>
            </w:r>
            <w:proofErr w:type="gramStart"/>
            <w:r w:rsidRPr="000425C3">
              <w:t>4  AND</w:t>
            </w:r>
            <w:proofErr w:type="gramEnd"/>
            <w:r w:rsidRPr="000425C3">
              <w:t xml:space="preserve">  #3 </w:t>
            </w:r>
            <w:r>
              <w:br/>
            </w:r>
            <w:r>
              <w:br/>
            </w:r>
            <w:r w:rsidRPr="000425C3">
              <w:t>Indexes=SCI-EXPANDED, SSCI, A&amp;HCI, CPCI-S, CPCI-SSH, BKCI-S, BKCI-SSH, ESCI, CCR-EXPANDED, IC Timespan=All years</w:t>
            </w:r>
          </w:p>
        </w:tc>
      </w:tr>
      <w:tr w:rsidR="000425C3" w:rsidRPr="000425C3" w14:paraId="625FC7C7" w14:textId="77777777" w:rsidTr="000425C3">
        <w:tc>
          <w:tcPr>
            <w:tcW w:w="985" w:type="dxa"/>
          </w:tcPr>
          <w:p w14:paraId="0E1E38C4" w14:textId="77777777" w:rsidR="000425C3" w:rsidRPr="000425C3" w:rsidRDefault="000425C3" w:rsidP="003C1D43">
            <w:r w:rsidRPr="000425C3">
              <w:t># 4</w:t>
            </w:r>
          </w:p>
        </w:tc>
        <w:tc>
          <w:tcPr>
            <w:tcW w:w="1170" w:type="dxa"/>
          </w:tcPr>
          <w:p w14:paraId="387476D1" w14:textId="77777777" w:rsidR="000425C3" w:rsidRPr="000425C3" w:rsidRDefault="000425C3" w:rsidP="003C1D43">
            <w:r w:rsidRPr="000425C3">
              <w:t>56,618</w:t>
            </w:r>
          </w:p>
        </w:tc>
        <w:tc>
          <w:tcPr>
            <w:tcW w:w="7195" w:type="dxa"/>
          </w:tcPr>
          <w:p w14:paraId="66FF11EE" w14:textId="632D73BF" w:rsidR="000425C3" w:rsidRPr="000425C3" w:rsidRDefault="000425C3" w:rsidP="003C1D43">
            <w:r w:rsidRPr="000425C3">
              <w:t>TOPIC</w:t>
            </w:r>
            <w:proofErr w:type="gramStart"/>
            <w:r w:rsidRPr="000425C3">
              <w:t>:  (</w:t>
            </w:r>
            <w:proofErr w:type="spellStart"/>
            <w:proofErr w:type="gramEnd"/>
            <w:r w:rsidRPr="000425C3">
              <w:t>embolizat</w:t>
            </w:r>
            <w:proofErr w:type="spellEnd"/>
            <w:r w:rsidRPr="000425C3">
              <w:t xml:space="preserve">* OR </w:t>
            </w:r>
            <w:proofErr w:type="spellStart"/>
            <w:r w:rsidRPr="000425C3">
              <w:t>embolotherap</w:t>
            </w:r>
            <w:proofErr w:type="spellEnd"/>
            <w:r w:rsidRPr="000425C3">
              <w:t xml:space="preserve">*) </w:t>
            </w:r>
            <w:r>
              <w:br/>
            </w:r>
            <w:r>
              <w:br/>
            </w:r>
            <w:r w:rsidRPr="000425C3">
              <w:t>Indexes=SCI-EXPANDED, SSCI, A&amp;HCI, CPCI-S, CPCI-SSH, BKCI-S, BKCI-SSH, ESCI, CCR-EXPANDED, IC Timespan=All years</w:t>
            </w:r>
          </w:p>
        </w:tc>
      </w:tr>
      <w:tr w:rsidR="000425C3" w:rsidRPr="000425C3" w14:paraId="3D666C43" w14:textId="77777777" w:rsidTr="000425C3">
        <w:tc>
          <w:tcPr>
            <w:tcW w:w="985" w:type="dxa"/>
          </w:tcPr>
          <w:p w14:paraId="0F8001DA" w14:textId="77777777" w:rsidR="000425C3" w:rsidRPr="000425C3" w:rsidRDefault="000425C3" w:rsidP="003C1D43">
            <w:r w:rsidRPr="000425C3">
              <w:lastRenderedPageBreak/>
              <w:t># 3</w:t>
            </w:r>
          </w:p>
        </w:tc>
        <w:tc>
          <w:tcPr>
            <w:tcW w:w="1170" w:type="dxa"/>
          </w:tcPr>
          <w:p w14:paraId="3CD3B288" w14:textId="77777777" w:rsidR="000425C3" w:rsidRPr="000425C3" w:rsidRDefault="000425C3" w:rsidP="003C1D43">
            <w:r w:rsidRPr="000425C3">
              <w:t>917</w:t>
            </w:r>
          </w:p>
        </w:tc>
        <w:tc>
          <w:tcPr>
            <w:tcW w:w="7195" w:type="dxa"/>
          </w:tcPr>
          <w:p w14:paraId="2074D6F0" w14:textId="5C0BB339" w:rsidR="000425C3" w:rsidRPr="000425C3" w:rsidRDefault="000425C3" w:rsidP="003C1D43">
            <w:r w:rsidRPr="000425C3">
              <w:t>#</w:t>
            </w:r>
            <w:proofErr w:type="gramStart"/>
            <w:r w:rsidRPr="000425C3">
              <w:t>2  OR</w:t>
            </w:r>
            <w:proofErr w:type="gramEnd"/>
            <w:r w:rsidRPr="000425C3">
              <w:t xml:space="preserve">  #1 </w:t>
            </w:r>
            <w:r>
              <w:br/>
            </w:r>
            <w:r>
              <w:br/>
            </w:r>
            <w:r w:rsidRPr="000425C3">
              <w:t>Indexes=SCI-EXPANDED, SSCI, A&amp;HCI, CPCI-S, CPCI-SSH, BKCI-S, BKCI-SSH, ESCI, CCR-EXPANDED, IC Timespan=All years</w:t>
            </w:r>
          </w:p>
        </w:tc>
      </w:tr>
      <w:tr w:rsidR="000425C3" w:rsidRPr="000425C3" w14:paraId="0D748934" w14:textId="77777777" w:rsidTr="000425C3">
        <w:tc>
          <w:tcPr>
            <w:tcW w:w="985" w:type="dxa"/>
          </w:tcPr>
          <w:p w14:paraId="1D540D39" w14:textId="77777777" w:rsidR="000425C3" w:rsidRPr="000425C3" w:rsidRDefault="000425C3" w:rsidP="003C1D43">
            <w:r w:rsidRPr="000425C3">
              <w:t># 2</w:t>
            </w:r>
          </w:p>
        </w:tc>
        <w:tc>
          <w:tcPr>
            <w:tcW w:w="1170" w:type="dxa"/>
          </w:tcPr>
          <w:p w14:paraId="3C8C171A" w14:textId="77777777" w:rsidR="000425C3" w:rsidRPr="000425C3" w:rsidRDefault="000425C3" w:rsidP="003C1D43">
            <w:r w:rsidRPr="000425C3">
              <w:t>840</w:t>
            </w:r>
          </w:p>
        </w:tc>
        <w:tc>
          <w:tcPr>
            <w:tcW w:w="7195" w:type="dxa"/>
          </w:tcPr>
          <w:p w14:paraId="655F20A7" w14:textId="14A56511" w:rsidR="000425C3" w:rsidRPr="000425C3" w:rsidRDefault="000425C3" w:rsidP="003C1D43">
            <w:r w:rsidRPr="000425C3">
              <w:t>TOPIC</w:t>
            </w:r>
            <w:proofErr w:type="gramStart"/>
            <w:r w:rsidRPr="000425C3">
              <w:t>:  (</w:t>
            </w:r>
            <w:proofErr w:type="gramEnd"/>
            <w:r w:rsidRPr="000425C3">
              <w:t xml:space="preserve">juvenile nasopharyngeal angiofibroma* OR </w:t>
            </w:r>
            <w:proofErr w:type="spellStart"/>
            <w:r w:rsidRPr="000425C3">
              <w:t>jna</w:t>
            </w:r>
            <w:proofErr w:type="spellEnd"/>
            <w:r w:rsidRPr="000425C3">
              <w:t xml:space="preserve">) </w:t>
            </w:r>
            <w:r>
              <w:br/>
            </w:r>
            <w:r>
              <w:br/>
            </w:r>
            <w:r w:rsidRPr="000425C3">
              <w:t>Indexes=SCI-EXPANDED, SSCI, A&amp;HCI, CPCI-S, CPCI-SSH, BKCI-S, BKCI-SSH, ESCI, CCR-EXPANDED, IC Timespan=All years</w:t>
            </w:r>
          </w:p>
        </w:tc>
      </w:tr>
      <w:tr w:rsidR="000425C3" w:rsidRPr="000425C3" w14:paraId="7E471DA1" w14:textId="77777777" w:rsidTr="000425C3">
        <w:tc>
          <w:tcPr>
            <w:tcW w:w="985" w:type="dxa"/>
          </w:tcPr>
          <w:p w14:paraId="4AC03DE5" w14:textId="77777777" w:rsidR="000425C3" w:rsidRPr="000425C3" w:rsidRDefault="000425C3" w:rsidP="003C1D43">
            <w:r w:rsidRPr="000425C3">
              <w:t># 1</w:t>
            </w:r>
          </w:p>
        </w:tc>
        <w:tc>
          <w:tcPr>
            <w:tcW w:w="1170" w:type="dxa"/>
          </w:tcPr>
          <w:p w14:paraId="4C136843" w14:textId="77777777" w:rsidR="000425C3" w:rsidRPr="000425C3" w:rsidRDefault="000425C3" w:rsidP="003C1D43">
            <w:r w:rsidRPr="000425C3">
              <w:t>842</w:t>
            </w:r>
          </w:p>
        </w:tc>
        <w:tc>
          <w:tcPr>
            <w:tcW w:w="7195" w:type="dxa"/>
          </w:tcPr>
          <w:p w14:paraId="1F93A5AA" w14:textId="63035F79" w:rsidR="000425C3" w:rsidRPr="000425C3" w:rsidRDefault="000425C3" w:rsidP="003C1D43">
            <w:r w:rsidRPr="000425C3">
              <w:t>TOPIC</w:t>
            </w:r>
            <w:proofErr w:type="gramStart"/>
            <w:r w:rsidRPr="000425C3">
              <w:t>:  (</w:t>
            </w:r>
            <w:proofErr w:type="gramEnd"/>
            <w:r w:rsidRPr="000425C3">
              <w:t xml:space="preserve">angiofibroma* OR </w:t>
            </w:r>
            <w:proofErr w:type="spellStart"/>
            <w:r w:rsidRPr="000425C3">
              <w:t>hemangiofibroma</w:t>
            </w:r>
            <w:proofErr w:type="spellEnd"/>
            <w:r w:rsidRPr="000425C3">
              <w:t xml:space="preserve">*)  AND  TOPIC:  (nose OR nasal OR nasopharyngeal OR </w:t>
            </w:r>
            <w:proofErr w:type="spellStart"/>
            <w:r w:rsidRPr="000425C3">
              <w:t>rhinopharynxes</w:t>
            </w:r>
            <w:proofErr w:type="spellEnd"/>
            <w:r w:rsidRPr="000425C3">
              <w:t xml:space="preserve"> OR </w:t>
            </w:r>
            <w:proofErr w:type="spellStart"/>
            <w:r w:rsidRPr="000425C3">
              <w:t>rhinopharynges</w:t>
            </w:r>
            <w:proofErr w:type="spellEnd"/>
            <w:r w:rsidRPr="000425C3">
              <w:t xml:space="preserve"> OR </w:t>
            </w:r>
            <w:proofErr w:type="spellStart"/>
            <w:r w:rsidRPr="000425C3">
              <w:t>rhinopharynx</w:t>
            </w:r>
            <w:proofErr w:type="spellEnd"/>
            <w:r w:rsidRPr="000425C3">
              <w:t xml:space="preserve"> OR nasopharynges OR nasopharynxes OR choanae)  AND  TOPIC:  (child* OR juvenile* OR </w:t>
            </w:r>
            <w:proofErr w:type="spellStart"/>
            <w:r w:rsidRPr="000425C3">
              <w:t>adolescen</w:t>
            </w:r>
            <w:proofErr w:type="spellEnd"/>
            <w:r w:rsidRPr="000425C3">
              <w:t xml:space="preserve">* OR pediatric* OR youth OR youths) </w:t>
            </w:r>
            <w:r>
              <w:br/>
            </w:r>
            <w:r>
              <w:br/>
            </w:r>
            <w:r w:rsidRPr="000425C3">
              <w:t>Indexes=SCI-EXPANDED, SSCI, A&amp;HCI, CPCI-S, CPCI-SSH, BKCI-S, BKCI-SSH, ESCI, CCR-EXPANDED, IC Timespan=All years</w:t>
            </w:r>
          </w:p>
        </w:tc>
      </w:tr>
    </w:tbl>
    <w:p w14:paraId="0E63E73D" w14:textId="77777777" w:rsidR="003A24C6" w:rsidRDefault="003A24C6" w:rsidP="003A24C6">
      <w:pPr>
        <w:pStyle w:val="Heading1"/>
      </w:pPr>
      <w:r>
        <w:t>Scopus</w:t>
      </w:r>
    </w:p>
    <w:p w14:paraId="3A502C8B" w14:textId="77777777" w:rsidR="00E03745" w:rsidRDefault="000425C3">
      <w:r w:rsidRPr="000425C3">
        <w:t>((TITLE-ABS-</w:t>
      </w:r>
      <w:proofErr w:type="gramStart"/>
      <w:r w:rsidRPr="000425C3">
        <w:t>KEY(</w:t>
      </w:r>
      <w:proofErr w:type="gramEnd"/>
      <w:r w:rsidRPr="000425C3">
        <w:t xml:space="preserve">angiofibroma* OR </w:t>
      </w:r>
      <w:proofErr w:type="spellStart"/>
      <w:r w:rsidRPr="000425C3">
        <w:t>hemangiofibroma</w:t>
      </w:r>
      <w:proofErr w:type="spellEnd"/>
      <w:r w:rsidRPr="000425C3">
        <w:t xml:space="preserve">*) AND TITLE-ABS-KEY(nose OR nasal OR nasopharyngeal OR </w:t>
      </w:r>
      <w:proofErr w:type="spellStart"/>
      <w:r w:rsidRPr="000425C3">
        <w:t>rhinopharynxes</w:t>
      </w:r>
      <w:proofErr w:type="spellEnd"/>
      <w:r w:rsidRPr="000425C3">
        <w:t xml:space="preserve"> OR </w:t>
      </w:r>
      <w:proofErr w:type="spellStart"/>
      <w:r w:rsidRPr="000425C3">
        <w:t>rhinopharynges</w:t>
      </w:r>
      <w:proofErr w:type="spellEnd"/>
      <w:r w:rsidRPr="000425C3">
        <w:t xml:space="preserve"> OR </w:t>
      </w:r>
      <w:proofErr w:type="spellStart"/>
      <w:r w:rsidRPr="000425C3">
        <w:t>rhinopharynx</w:t>
      </w:r>
      <w:proofErr w:type="spellEnd"/>
      <w:r w:rsidRPr="000425C3">
        <w:t xml:space="preserve"> OR nasopharynges OR nasopharynxes OR choanae) AND TITLE-ABS-KEY(child* OR juvenile* OR </w:t>
      </w:r>
      <w:proofErr w:type="spellStart"/>
      <w:r w:rsidRPr="000425C3">
        <w:t>adolescen</w:t>
      </w:r>
      <w:proofErr w:type="spellEnd"/>
      <w:r w:rsidRPr="000425C3">
        <w:t xml:space="preserve">* OR pediatric* OR youth OR youths)) OR TITLE-ABS-KEY(juvenile nasopharyngeal angiofibroma* OR </w:t>
      </w:r>
      <w:proofErr w:type="spellStart"/>
      <w:r w:rsidRPr="000425C3">
        <w:t>jna</w:t>
      </w:r>
      <w:proofErr w:type="spellEnd"/>
      <w:r w:rsidRPr="000425C3">
        <w:t xml:space="preserve">)) </w:t>
      </w:r>
    </w:p>
    <w:p w14:paraId="4028DE7D" w14:textId="77777777" w:rsidR="00E03745" w:rsidRDefault="000425C3">
      <w:r w:rsidRPr="000425C3">
        <w:t xml:space="preserve">AND </w:t>
      </w:r>
    </w:p>
    <w:p w14:paraId="29AAB8BF" w14:textId="7AEC35DA" w:rsidR="003A24C6" w:rsidRDefault="000425C3">
      <w:r w:rsidRPr="000425C3">
        <w:t>TITLE-ABS-</w:t>
      </w:r>
      <w:proofErr w:type="gramStart"/>
      <w:r w:rsidRPr="000425C3">
        <w:t>KEY(</w:t>
      </w:r>
      <w:proofErr w:type="spellStart"/>
      <w:proofErr w:type="gramEnd"/>
      <w:r w:rsidRPr="000425C3">
        <w:t>embolizat</w:t>
      </w:r>
      <w:proofErr w:type="spellEnd"/>
      <w:r w:rsidRPr="000425C3">
        <w:t xml:space="preserve">* OR </w:t>
      </w:r>
      <w:proofErr w:type="spellStart"/>
      <w:r w:rsidRPr="000425C3">
        <w:t>embolotherap</w:t>
      </w:r>
      <w:proofErr w:type="spellEnd"/>
      <w:r w:rsidRPr="000425C3">
        <w:t>*)</w:t>
      </w:r>
    </w:p>
    <w:p w14:paraId="52DAE13C" w14:textId="3BDF8306" w:rsidR="00E03745" w:rsidRDefault="00E03745">
      <w:r>
        <w:t xml:space="preserve">Searched </w:t>
      </w:r>
      <w:r w:rsidR="00946BC1">
        <w:t>11/20</w:t>
      </w:r>
      <w:r>
        <w:t>/2021</w:t>
      </w:r>
    </w:p>
    <w:p w14:paraId="26769FD7" w14:textId="05DDF2AA" w:rsidR="00E03745" w:rsidRDefault="00E03745">
      <w:r>
        <w:t xml:space="preserve">411 citations </w:t>
      </w:r>
    </w:p>
    <w:p w14:paraId="157E49F6" w14:textId="77777777" w:rsidR="003A24C6" w:rsidRDefault="003A24C6" w:rsidP="003A24C6">
      <w:pPr>
        <w:pStyle w:val="Heading1"/>
      </w:pPr>
      <w:r>
        <w:t>Clinicaltrials.gov</w:t>
      </w:r>
    </w:p>
    <w:p w14:paraId="28E81C4A" w14:textId="2F7158B1" w:rsidR="003A24C6" w:rsidRDefault="00E03745">
      <w:r>
        <w:t xml:space="preserve">No Studies found for: </w:t>
      </w:r>
      <w:r>
        <w:rPr>
          <w:b/>
          <w:bCs/>
        </w:rPr>
        <w:t>embolization | angiofibroma</w:t>
      </w:r>
    </w:p>
    <w:sectPr w:rsidR="003A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zI3NjG0BCIjCyUdpeDU4uLM/DyQAsNaAII5dAssAAAA"/>
  </w:docVars>
  <w:rsids>
    <w:rsidRoot w:val="0043376C"/>
    <w:rsid w:val="000425C3"/>
    <w:rsid w:val="001074C7"/>
    <w:rsid w:val="001521B7"/>
    <w:rsid w:val="001A490D"/>
    <w:rsid w:val="002B5C4B"/>
    <w:rsid w:val="003A24C6"/>
    <w:rsid w:val="003E5248"/>
    <w:rsid w:val="0043376C"/>
    <w:rsid w:val="004C7F38"/>
    <w:rsid w:val="00542ED0"/>
    <w:rsid w:val="005E34F7"/>
    <w:rsid w:val="006968DD"/>
    <w:rsid w:val="008135DC"/>
    <w:rsid w:val="008149ED"/>
    <w:rsid w:val="008B021C"/>
    <w:rsid w:val="0092603C"/>
    <w:rsid w:val="00946BC1"/>
    <w:rsid w:val="00A41247"/>
    <w:rsid w:val="00A85BE9"/>
    <w:rsid w:val="00BD56E4"/>
    <w:rsid w:val="00C86E00"/>
    <w:rsid w:val="00E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8EE2"/>
  <w15:chartTrackingRefBased/>
  <w15:docId w15:val="{7B009484-7949-49E0-93C1-175157D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2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l1\Documents\Custom%20Office%20Templates\Search%20Summary%20Master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9F9E835A874AB8E1CEB29BDF6764" ma:contentTypeVersion="12" ma:contentTypeDescription="Create a new document." ma:contentTypeScope="" ma:versionID="a550ad7246782c8db5f569d355af1d58">
  <xsd:schema xmlns:xsd="http://www.w3.org/2001/XMLSchema" xmlns:xs="http://www.w3.org/2001/XMLSchema" xmlns:p="http://schemas.microsoft.com/office/2006/metadata/properties" xmlns:ns3="b87852b5-8c90-4189-b310-d05fd62949ff" xmlns:ns4="f3915600-e726-4b8f-a4b3-5c7e43e9b110" targetNamespace="http://schemas.microsoft.com/office/2006/metadata/properties" ma:root="true" ma:fieldsID="78a7f907c511f0cc0777a947dc83e1cb" ns3:_="" ns4:_="">
    <xsd:import namespace="b87852b5-8c90-4189-b310-d05fd62949ff"/>
    <xsd:import namespace="f3915600-e726-4b8f-a4b3-5c7e43e9b1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852b5-8c90-4189-b310-d05fd6294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15600-e726-4b8f-a4b3-5c7e43e9b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6D513-9E08-4C19-9C14-42420CCC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852b5-8c90-4189-b310-d05fd62949ff"/>
    <ds:schemaRef ds:uri="f3915600-e726-4b8f-a4b3-5c7e43e9b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0FADF-768F-4D06-BBC6-36D76567D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A932-AD84-4F05-8E5B-4AEC0DADC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C:\Users\sseal1\Documents\Custom Office Templates\Search Summary Master File.dotx</Template>
  <TotalTime>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M. Seal</dc:creator>
  <cp:keywords/>
  <dc:description/>
  <cp:lastModifiedBy>Diaz, Ashley</cp:lastModifiedBy>
  <cp:revision>4</cp:revision>
  <dcterms:created xsi:type="dcterms:W3CDTF">2022-01-18T15:14:00Z</dcterms:created>
  <dcterms:modified xsi:type="dcterms:W3CDTF">2022-03-09T20:36:00Z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0x01010097189F9E835A874AB8E1CEB29BDF6764</vt:lpwstr>
  </property>
</Properties>
</file>